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AA1" w:rsidRPr="00270C5C" w:rsidRDefault="00270C5C" w:rsidP="00270C5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Times New Roman" w:hAnsi="Times New Roman" w:cs="Times New Roman"/>
          <w:sz w:val="14"/>
          <w:szCs w:val="14"/>
          <w:lang w:val="fr-BE"/>
        </w:rPr>
      </w:pPr>
      <w:r>
        <w:rPr>
          <w:lang w:val="fr-BE"/>
        </w:rPr>
        <w:t>Vocabulaire Frans Trimister 2</w:t>
      </w:r>
      <w:r w:rsidRPr="00270C5C">
        <w:rPr>
          <w:rFonts w:ascii="Times New Roman" w:hAnsi="Times New Roman" w:cs="Times New Roman"/>
          <w:sz w:val="14"/>
          <w:szCs w:val="14"/>
          <w:lang w:val="fr-BE"/>
        </w:rPr>
        <w:t xml:space="preserve"> </w:t>
      </w:r>
      <w:r>
        <w:rPr>
          <w:rFonts w:ascii="Times New Roman" w:hAnsi="Times New Roman" w:cs="Times New Roman"/>
          <w:sz w:val="14"/>
          <w:szCs w:val="14"/>
          <w:lang w:val="fr-BE"/>
        </w:rPr>
        <w:t xml:space="preserve">      </w:t>
      </w:r>
    </w:p>
    <w:p w:rsidR="00895AA1" w:rsidRPr="00270C5C" w:rsidRDefault="00F60F0F" w:rsidP="0027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fr-BE"/>
        </w:rPr>
      </w:pPr>
      <w:r>
        <w:rPr>
          <w:rFonts w:ascii="Times New Roman" w:hAnsi="Times New Roman" w:cs="Times New Roman"/>
          <w:sz w:val="14"/>
          <w:szCs w:val="14"/>
          <w:lang w:val="fr-BE"/>
        </w:rPr>
        <w:t xml:space="preserve">Laatste update </w:t>
      </w:r>
      <w:r w:rsidR="00AC3C62">
        <w:rPr>
          <w:rFonts w:ascii="Times New Roman" w:hAnsi="Times New Roman" w:cs="Times New Roman"/>
          <w:sz w:val="14"/>
          <w:szCs w:val="14"/>
          <w:lang w:val="fr-BE"/>
        </w:rPr>
        <w:t>10/02/08</w:t>
      </w:r>
      <w:r w:rsidR="00CA596C">
        <w:rPr>
          <w:rFonts w:ascii="Times New Roman" w:hAnsi="Times New Roman" w:cs="Times New Roman"/>
          <w:sz w:val="14"/>
          <w:szCs w:val="14"/>
          <w:lang w:val="fr-BE"/>
        </w:rPr>
        <w:tab/>
      </w:r>
      <w:r w:rsidR="00CA596C">
        <w:rPr>
          <w:rFonts w:ascii="Times New Roman" w:hAnsi="Times New Roman" w:cs="Times New Roman"/>
          <w:sz w:val="14"/>
          <w:szCs w:val="14"/>
          <w:lang w:val="fr-BE"/>
        </w:rPr>
        <w:tab/>
      </w:r>
      <w:r w:rsidR="00CA596C">
        <w:rPr>
          <w:rFonts w:ascii="Times New Roman" w:hAnsi="Times New Roman" w:cs="Times New Roman"/>
          <w:sz w:val="14"/>
          <w:szCs w:val="14"/>
          <w:lang w:val="fr-BE"/>
        </w:rPr>
        <w:tab/>
      </w:r>
      <w:r w:rsidR="00CA596C">
        <w:rPr>
          <w:rFonts w:ascii="Times New Roman" w:hAnsi="Times New Roman" w:cs="Times New Roman"/>
          <w:sz w:val="14"/>
          <w:szCs w:val="14"/>
          <w:lang w:val="fr-BE"/>
        </w:rPr>
        <w:tab/>
      </w:r>
      <w:r w:rsidR="00CA596C">
        <w:rPr>
          <w:rFonts w:ascii="Times New Roman" w:hAnsi="Times New Roman" w:cs="Times New Roman"/>
          <w:sz w:val="14"/>
          <w:szCs w:val="14"/>
          <w:lang w:val="fr-BE"/>
        </w:rPr>
        <w:tab/>
      </w:r>
      <w:r w:rsidR="00CA596C">
        <w:rPr>
          <w:rFonts w:ascii="Times New Roman" w:hAnsi="Times New Roman" w:cs="Times New Roman"/>
          <w:sz w:val="14"/>
          <w:szCs w:val="14"/>
          <w:lang w:val="fr-BE"/>
        </w:rPr>
        <w:tab/>
      </w:r>
      <w:r w:rsidR="00CA596C">
        <w:rPr>
          <w:rFonts w:ascii="Times New Roman" w:hAnsi="Times New Roman" w:cs="Times New Roman"/>
          <w:sz w:val="14"/>
          <w:szCs w:val="14"/>
          <w:lang w:val="fr-BE"/>
        </w:rPr>
        <w:tab/>
      </w:r>
      <w:r w:rsidR="00CA596C">
        <w:rPr>
          <w:rFonts w:ascii="Times New Roman" w:hAnsi="Times New Roman" w:cs="Times New Roman"/>
          <w:sz w:val="14"/>
          <w:szCs w:val="14"/>
          <w:lang w:val="fr-BE"/>
        </w:rPr>
        <w:tab/>
      </w:r>
      <w:r w:rsidR="00CA596C">
        <w:rPr>
          <w:rFonts w:ascii="Times New Roman" w:hAnsi="Times New Roman" w:cs="Times New Roman"/>
          <w:sz w:val="14"/>
          <w:szCs w:val="14"/>
          <w:lang w:val="fr-BE"/>
        </w:rPr>
        <w:tab/>
      </w:r>
      <w:r>
        <w:rPr>
          <w:rFonts w:ascii="Times New Roman" w:hAnsi="Times New Roman" w:cs="Times New Roman"/>
          <w:sz w:val="14"/>
          <w:szCs w:val="14"/>
          <w:lang w:val="fr-BE"/>
        </w:rPr>
        <w:tab/>
      </w:r>
      <w:r w:rsidR="00CA596C">
        <w:rPr>
          <w:rFonts w:ascii="Times New Roman" w:hAnsi="Times New Roman" w:cs="Times New Roman"/>
          <w:sz w:val="14"/>
          <w:szCs w:val="14"/>
          <w:lang w:val="fr-BE"/>
        </w:rPr>
        <w:t>Atelier 3</w:t>
      </w:r>
    </w:p>
    <w:tbl>
      <w:tblPr>
        <w:tblStyle w:val="Tabelraster"/>
        <w:tblW w:w="0" w:type="auto"/>
        <w:tblLook w:val="04A0"/>
      </w:tblPr>
      <w:tblGrid>
        <w:gridCol w:w="4606"/>
        <w:gridCol w:w="4606"/>
      </w:tblGrid>
      <w:tr w:rsidR="00270C5C" w:rsidTr="00270C5C">
        <w:tc>
          <w:tcPr>
            <w:tcW w:w="4606" w:type="dxa"/>
          </w:tcPr>
          <w:p w:rsidR="00270C5C" w:rsidRDefault="00591EB0" w:rsidP="00895AA1">
            <w:pPr>
              <w:rPr>
                <w:rFonts w:ascii="Times New Roman" w:hAnsi="Times New Roman" w:cs="Times New Roman"/>
                <w:lang w:val="fr-BE"/>
              </w:rPr>
            </w:pPr>
            <w:r>
              <w:rPr>
                <w:rFonts w:ascii="Times New Roman" w:hAnsi="Times New Roman" w:cs="Times New Roman"/>
                <w:lang w:val="fr-BE"/>
              </w:rPr>
              <w:t>conclure</w:t>
            </w:r>
          </w:p>
        </w:tc>
        <w:tc>
          <w:tcPr>
            <w:tcW w:w="4606" w:type="dxa"/>
          </w:tcPr>
          <w:p w:rsidR="00270C5C" w:rsidRDefault="00591EB0" w:rsidP="00895AA1">
            <w:pPr>
              <w:rPr>
                <w:rFonts w:ascii="Times New Roman" w:hAnsi="Times New Roman" w:cs="Times New Roman"/>
                <w:lang w:val="fr-BE"/>
              </w:rPr>
            </w:pPr>
            <w:r w:rsidRPr="00591EB0">
              <w:rPr>
                <w:rFonts w:ascii="Times New Roman" w:hAnsi="Times New Roman" w:cs="Times New Roman"/>
              </w:rPr>
              <w:t>besluiten</w:t>
            </w:r>
            <w:r>
              <w:rPr>
                <w:rFonts w:ascii="Times New Roman" w:hAnsi="Times New Roman" w:cs="Times New Roman"/>
                <w:lang w:val="fr-BE"/>
              </w:rPr>
              <w:t>, afleiden</w:t>
            </w:r>
          </w:p>
        </w:tc>
      </w:tr>
      <w:tr w:rsidR="00270C5C" w:rsidRPr="004B2AB6" w:rsidTr="00270C5C">
        <w:tc>
          <w:tcPr>
            <w:tcW w:w="4606" w:type="dxa"/>
          </w:tcPr>
          <w:p w:rsidR="00270C5C" w:rsidRPr="00591EB0" w:rsidRDefault="00591EB0" w:rsidP="00895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plaire</w:t>
            </w:r>
          </w:p>
        </w:tc>
        <w:tc>
          <w:tcPr>
            <w:tcW w:w="4606" w:type="dxa"/>
          </w:tcPr>
          <w:p w:rsidR="00270C5C" w:rsidRPr="00591EB0" w:rsidRDefault="00591EB0" w:rsidP="00895AA1">
            <w:pPr>
              <w:rPr>
                <w:rFonts w:ascii="Times New Roman" w:hAnsi="Times New Roman" w:cs="Times New Roman"/>
                <w:lang w:val="nl-NL"/>
              </w:rPr>
            </w:pPr>
            <w:r w:rsidRPr="00591EB0">
              <w:rPr>
                <w:rFonts w:ascii="Times New Roman" w:hAnsi="Times New Roman" w:cs="Times New Roman"/>
                <w:lang w:val="nl-NL"/>
              </w:rPr>
              <w:t>bevallen, aanstaan, in de sma</w:t>
            </w:r>
            <w:r>
              <w:rPr>
                <w:rFonts w:ascii="Times New Roman" w:hAnsi="Times New Roman" w:cs="Times New Roman"/>
                <w:lang w:val="nl-NL"/>
              </w:rPr>
              <w:t>ak vallen.</w:t>
            </w:r>
          </w:p>
        </w:tc>
      </w:tr>
      <w:tr w:rsidR="00270C5C" w:rsidRPr="00591EB0" w:rsidTr="00270C5C">
        <w:tc>
          <w:tcPr>
            <w:tcW w:w="4606" w:type="dxa"/>
          </w:tcPr>
          <w:p w:rsidR="00270C5C" w:rsidRPr="00591EB0" w:rsidRDefault="00591EB0" w:rsidP="00895AA1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 xml:space="preserve">la </w:t>
            </w:r>
            <w:r w:rsidRPr="00F60F0F">
              <w:rPr>
                <w:rFonts w:ascii="Times New Roman" w:hAnsi="Times New Roman" w:cs="Times New Roman"/>
                <w:lang w:val="fr-BE"/>
              </w:rPr>
              <w:t>Méditerranée</w:t>
            </w:r>
          </w:p>
        </w:tc>
        <w:tc>
          <w:tcPr>
            <w:tcW w:w="4606" w:type="dxa"/>
          </w:tcPr>
          <w:p w:rsidR="00270C5C" w:rsidRPr="00591EB0" w:rsidRDefault="00591EB0" w:rsidP="00895AA1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de Middellandse Zee</w:t>
            </w:r>
          </w:p>
        </w:tc>
      </w:tr>
      <w:tr w:rsidR="00270C5C" w:rsidRPr="00591EB0" w:rsidTr="00270C5C">
        <w:tc>
          <w:tcPr>
            <w:tcW w:w="4606" w:type="dxa"/>
          </w:tcPr>
          <w:p w:rsidR="00270C5C" w:rsidRPr="00591EB0" w:rsidRDefault="00591EB0" w:rsidP="00895AA1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 xml:space="preserve">une </w:t>
            </w:r>
            <w:r w:rsidRPr="00F60F0F">
              <w:rPr>
                <w:rFonts w:ascii="Times New Roman" w:hAnsi="Times New Roman" w:cs="Times New Roman"/>
              </w:rPr>
              <w:t>vadrouille</w:t>
            </w:r>
          </w:p>
        </w:tc>
        <w:tc>
          <w:tcPr>
            <w:tcW w:w="4606" w:type="dxa"/>
          </w:tcPr>
          <w:p w:rsidR="00270C5C" w:rsidRPr="00591EB0" w:rsidRDefault="00591EB0" w:rsidP="00895AA1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een uistapje</w:t>
            </w:r>
          </w:p>
        </w:tc>
      </w:tr>
      <w:tr w:rsidR="00270C5C" w:rsidRPr="00591EB0" w:rsidTr="00270C5C">
        <w:tc>
          <w:tcPr>
            <w:tcW w:w="4606" w:type="dxa"/>
          </w:tcPr>
          <w:p w:rsidR="00270C5C" w:rsidRPr="00591EB0" w:rsidRDefault="00591EB0" w:rsidP="00895AA1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c’est-à-dire</w:t>
            </w:r>
          </w:p>
        </w:tc>
        <w:tc>
          <w:tcPr>
            <w:tcW w:w="4606" w:type="dxa"/>
          </w:tcPr>
          <w:p w:rsidR="00270C5C" w:rsidRPr="00591EB0" w:rsidRDefault="00591EB0" w:rsidP="00895AA1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dat wil zeggen</w:t>
            </w:r>
          </w:p>
        </w:tc>
      </w:tr>
      <w:tr w:rsidR="00270C5C" w:rsidRPr="00591EB0" w:rsidTr="00270C5C">
        <w:tc>
          <w:tcPr>
            <w:tcW w:w="4606" w:type="dxa"/>
          </w:tcPr>
          <w:p w:rsidR="00270C5C" w:rsidRPr="00591EB0" w:rsidRDefault="00591EB0" w:rsidP="00895AA1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bavarder en ligne</w:t>
            </w:r>
          </w:p>
        </w:tc>
        <w:tc>
          <w:tcPr>
            <w:tcW w:w="4606" w:type="dxa"/>
          </w:tcPr>
          <w:p w:rsidR="00270C5C" w:rsidRPr="00591EB0" w:rsidRDefault="00591EB0" w:rsidP="00895AA1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chatten</w:t>
            </w:r>
          </w:p>
        </w:tc>
      </w:tr>
      <w:tr w:rsidR="00270C5C" w:rsidRPr="00591EB0" w:rsidTr="00270C5C">
        <w:tc>
          <w:tcPr>
            <w:tcW w:w="4606" w:type="dxa"/>
          </w:tcPr>
          <w:p w:rsidR="00270C5C" w:rsidRPr="00591EB0" w:rsidRDefault="00591EB0" w:rsidP="00895AA1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ben (fam.)</w:t>
            </w:r>
          </w:p>
        </w:tc>
        <w:tc>
          <w:tcPr>
            <w:tcW w:w="4606" w:type="dxa"/>
          </w:tcPr>
          <w:p w:rsidR="00270C5C" w:rsidRPr="00591EB0" w:rsidRDefault="00591EB0" w:rsidP="00895AA1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wel(nu)</w:t>
            </w:r>
          </w:p>
        </w:tc>
      </w:tr>
      <w:tr w:rsidR="00270C5C" w:rsidRPr="00591EB0" w:rsidTr="00270C5C">
        <w:tc>
          <w:tcPr>
            <w:tcW w:w="4606" w:type="dxa"/>
          </w:tcPr>
          <w:p w:rsidR="00270C5C" w:rsidRPr="00591EB0" w:rsidRDefault="00591EB0" w:rsidP="00895AA1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ça marche ?</w:t>
            </w:r>
          </w:p>
        </w:tc>
        <w:tc>
          <w:tcPr>
            <w:tcW w:w="4606" w:type="dxa"/>
          </w:tcPr>
          <w:p w:rsidR="00270C5C" w:rsidRPr="00591EB0" w:rsidRDefault="00591EB0" w:rsidP="00895AA1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gaat het ? alles oké?</w:t>
            </w:r>
          </w:p>
        </w:tc>
      </w:tr>
      <w:tr w:rsidR="00270C5C" w:rsidRPr="00591EB0" w:rsidTr="00270C5C">
        <w:tc>
          <w:tcPr>
            <w:tcW w:w="4606" w:type="dxa"/>
          </w:tcPr>
          <w:p w:rsidR="00270C5C" w:rsidRPr="00591EB0" w:rsidRDefault="00591EB0" w:rsidP="00895AA1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la Guadeloupe</w:t>
            </w:r>
          </w:p>
        </w:tc>
        <w:tc>
          <w:tcPr>
            <w:tcW w:w="4606" w:type="dxa"/>
          </w:tcPr>
          <w:p w:rsidR="00270C5C" w:rsidRPr="00591EB0" w:rsidRDefault="00591EB0" w:rsidP="00895AA1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Guadeloupe</w:t>
            </w:r>
          </w:p>
        </w:tc>
      </w:tr>
      <w:tr w:rsidR="00270C5C" w:rsidRPr="00591EB0" w:rsidTr="00270C5C">
        <w:tc>
          <w:tcPr>
            <w:tcW w:w="4606" w:type="dxa"/>
          </w:tcPr>
          <w:p w:rsidR="00270C5C" w:rsidRPr="00591EB0" w:rsidRDefault="00591EB0" w:rsidP="00895AA1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un bijou</w:t>
            </w:r>
          </w:p>
        </w:tc>
        <w:tc>
          <w:tcPr>
            <w:tcW w:w="4606" w:type="dxa"/>
          </w:tcPr>
          <w:p w:rsidR="00270C5C" w:rsidRPr="00591EB0" w:rsidRDefault="00591EB0" w:rsidP="00895AA1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een juweel</w:t>
            </w:r>
          </w:p>
        </w:tc>
      </w:tr>
      <w:tr w:rsidR="00270C5C" w:rsidRPr="00591EB0" w:rsidTr="00270C5C">
        <w:tc>
          <w:tcPr>
            <w:tcW w:w="4606" w:type="dxa"/>
          </w:tcPr>
          <w:p w:rsidR="00270C5C" w:rsidRPr="00591EB0" w:rsidRDefault="00591EB0" w:rsidP="00895AA1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un sac à main</w:t>
            </w:r>
          </w:p>
        </w:tc>
        <w:tc>
          <w:tcPr>
            <w:tcW w:w="4606" w:type="dxa"/>
          </w:tcPr>
          <w:p w:rsidR="00270C5C" w:rsidRPr="00591EB0" w:rsidRDefault="00591EB0" w:rsidP="00895AA1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een handtas</w:t>
            </w:r>
          </w:p>
        </w:tc>
      </w:tr>
      <w:tr w:rsidR="00270C5C" w:rsidRPr="00591EB0" w:rsidTr="00270C5C">
        <w:tc>
          <w:tcPr>
            <w:tcW w:w="4606" w:type="dxa"/>
          </w:tcPr>
          <w:p w:rsidR="00270C5C" w:rsidRPr="00591EB0" w:rsidRDefault="00591EB0" w:rsidP="00895AA1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marron</w:t>
            </w:r>
          </w:p>
        </w:tc>
        <w:tc>
          <w:tcPr>
            <w:tcW w:w="4606" w:type="dxa"/>
          </w:tcPr>
          <w:p w:rsidR="00270C5C" w:rsidRPr="00591EB0" w:rsidRDefault="00591EB0" w:rsidP="00895AA1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kastanjebruin</w:t>
            </w:r>
          </w:p>
        </w:tc>
      </w:tr>
      <w:tr w:rsidR="00270C5C" w:rsidRPr="00591EB0" w:rsidTr="00270C5C">
        <w:tc>
          <w:tcPr>
            <w:tcW w:w="4606" w:type="dxa"/>
          </w:tcPr>
          <w:p w:rsidR="00270C5C" w:rsidRPr="00591EB0" w:rsidRDefault="00591EB0" w:rsidP="00895AA1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multicolore</w:t>
            </w:r>
          </w:p>
        </w:tc>
        <w:tc>
          <w:tcPr>
            <w:tcW w:w="4606" w:type="dxa"/>
          </w:tcPr>
          <w:p w:rsidR="00270C5C" w:rsidRPr="00591EB0" w:rsidRDefault="00591EB0" w:rsidP="00895AA1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veelkleurig</w:t>
            </w:r>
          </w:p>
        </w:tc>
      </w:tr>
      <w:tr w:rsidR="00270C5C" w:rsidRPr="00591EB0" w:rsidTr="00270C5C">
        <w:tc>
          <w:tcPr>
            <w:tcW w:w="4606" w:type="dxa"/>
          </w:tcPr>
          <w:p w:rsidR="00270C5C" w:rsidRPr="00591EB0" w:rsidRDefault="00591EB0" w:rsidP="00895AA1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ravi, ravie</w:t>
            </w:r>
          </w:p>
        </w:tc>
        <w:tc>
          <w:tcPr>
            <w:tcW w:w="4606" w:type="dxa"/>
          </w:tcPr>
          <w:p w:rsidR="00270C5C" w:rsidRPr="00591EB0" w:rsidRDefault="00591EB0" w:rsidP="00895AA1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dolgelukkig</w:t>
            </w:r>
          </w:p>
        </w:tc>
      </w:tr>
      <w:tr w:rsidR="00270C5C" w:rsidRPr="00591EB0" w:rsidTr="00270C5C">
        <w:tc>
          <w:tcPr>
            <w:tcW w:w="4606" w:type="dxa"/>
          </w:tcPr>
          <w:p w:rsidR="00270C5C" w:rsidRPr="00591EB0" w:rsidRDefault="00591EB0" w:rsidP="00895AA1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consoler</w:t>
            </w:r>
          </w:p>
        </w:tc>
        <w:tc>
          <w:tcPr>
            <w:tcW w:w="4606" w:type="dxa"/>
          </w:tcPr>
          <w:p w:rsidR="00270C5C" w:rsidRPr="00591EB0" w:rsidRDefault="00591EB0" w:rsidP="00895AA1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troosten</w:t>
            </w:r>
          </w:p>
        </w:tc>
      </w:tr>
      <w:tr w:rsidR="00270C5C" w:rsidRPr="00591EB0" w:rsidTr="00270C5C">
        <w:tc>
          <w:tcPr>
            <w:tcW w:w="4606" w:type="dxa"/>
          </w:tcPr>
          <w:p w:rsidR="00270C5C" w:rsidRPr="00591EB0" w:rsidRDefault="00591EB0" w:rsidP="00895AA1">
            <w:pPr>
              <w:rPr>
                <w:rFonts w:ascii="Times New Roman" w:hAnsi="Times New Roman" w:cs="Times New Roman"/>
                <w:lang w:val="nl-NL"/>
              </w:rPr>
            </w:pPr>
            <w:r w:rsidRPr="00F60F0F">
              <w:rPr>
                <w:rFonts w:ascii="Times New Roman" w:hAnsi="Times New Roman" w:cs="Times New Roman"/>
              </w:rPr>
              <w:t>croir</w:t>
            </w:r>
            <w:r>
              <w:rPr>
                <w:rFonts w:ascii="Times New Roman" w:hAnsi="Times New Roman" w:cs="Times New Roman"/>
                <w:lang w:val="nl-NL"/>
              </w:rPr>
              <w:t xml:space="preserve"> (se)</w:t>
            </w:r>
          </w:p>
        </w:tc>
        <w:tc>
          <w:tcPr>
            <w:tcW w:w="4606" w:type="dxa"/>
          </w:tcPr>
          <w:p w:rsidR="00270C5C" w:rsidRPr="00591EB0" w:rsidRDefault="00591EB0" w:rsidP="00895AA1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zich wanen</w:t>
            </w:r>
          </w:p>
        </w:tc>
      </w:tr>
      <w:tr w:rsidR="00270C5C" w:rsidRPr="00591EB0" w:rsidTr="00270C5C">
        <w:tc>
          <w:tcPr>
            <w:tcW w:w="4606" w:type="dxa"/>
          </w:tcPr>
          <w:p w:rsidR="00270C5C" w:rsidRPr="00591EB0" w:rsidRDefault="00591EB0" w:rsidP="00895AA1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traîner</w:t>
            </w:r>
          </w:p>
        </w:tc>
        <w:tc>
          <w:tcPr>
            <w:tcW w:w="4606" w:type="dxa"/>
          </w:tcPr>
          <w:p w:rsidR="00270C5C" w:rsidRPr="00591EB0" w:rsidRDefault="00591EB0" w:rsidP="00895AA1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meeslepen</w:t>
            </w:r>
          </w:p>
        </w:tc>
      </w:tr>
      <w:tr w:rsidR="00270C5C" w:rsidRPr="00591EB0" w:rsidTr="00270C5C">
        <w:tc>
          <w:tcPr>
            <w:tcW w:w="4606" w:type="dxa"/>
          </w:tcPr>
          <w:p w:rsidR="00270C5C" w:rsidRPr="00591EB0" w:rsidRDefault="00591EB0" w:rsidP="00895AA1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le long de</w:t>
            </w:r>
          </w:p>
        </w:tc>
        <w:tc>
          <w:tcPr>
            <w:tcW w:w="4606" w:type="dxa"/>
          </w:tcPr>
          <w:p w:rsidR="00270C5C" w:rsidRPr="00591EB0" w:rsidRDefault="00591EB0" w:rsidP="00895AA1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langs</w:t>
            </w:r>
          </w:p>
        </w:tc>
      </w:tr>
      <w:tr w:rsidR="00270C5C" w:rsidRPr="00591EB0" w:rsidTr="00270C5C">
        <w:tc>
          <w:tcPr>
            <w:tcW w:w="4606" w:type="dxa"/>
          </w:tcPr>
          <w:p w:rsidR="00270C5C" w:rsidRPr="00591EB0" w:rsidRDefault="00591EB0" w:rsidP="00895AA1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parfaitement</w:t>
            </w:r>
          </w:p>
        </w:tc>
        <w:tc>
          <w:tcPr>
            <w:tcW w:w="4606" w:type="dxa"/>
          </w:tcPr>
          <w:p w:rsidR="00270C5C" w:rsidRPr="00591EB0" w:rsidRDefault="00591EB0" w:rsidP="00895AA1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perfect</w:t>
            </w:r>
          </w:p>
        </w:tc>
      </w:tr>
      <w:tr w:rsidR="00270C5C" w:rsidRPr="00591EB0" w:rsidTr="00270C5C">
        <w:tc>
          <w:tcPr>
            <w:tcW w:w="4606" w:type="dxa"/>
          </w:tcPr>
          <w:p w:rsidR="00270C5C" w:rsidRPr="00591EB0" w:rsidRDefault="00591EB0" w:rsidP="00895AA1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tellement</w:t>
            </w:r>
          </w:p>
        </w:tc>
        <w:tc>
          <w:tcPr>
            <w:tcW w:w="4606" w:type="dxa"/>
          </w:tcPr>
          <w:p w:rsidR="00270C5C" w:rsidRPr="00591EB0" w:rsidRDefault="00591EB0" w:rsidP="00895AA1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zo veel</w:t>
            </w:r>
          </w:p>
        </w:tc>
      </w:tr>
      <w:tr w:rsidR="00270C5C" w:rsidRPr="00591EB0" w:rsidTr="00270C5C">
        <w:tc>
          <w:tcPr>
            <w:tcW w:w="4606" w:type="dxa"/>
          </w:tcPr>
          <w:p w:rsidR="00270C5C" w:rsidRPr="00591EB0" w:rsidRDefault="00591EB0" w:rsidP="00895AA1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 xml:space="preserve">aller avec </w:t>
            </w:r>
          </w:p>
        </w:tc>
        <w:tc>
          <w:tcPr>
            <w:tcW w:w="4606" w:type="dxa"/>
          </w:tcPr>
          <w:p w:rsidR="00270C5C" w:rsidRPr="00F60F0F" w:rsidRDefault="00591EB0" w:rsidP="00895AA1">
            <w:pPr>
              <w:rPr>
                <w:rFonts w:ascii="Times New Roman" w:hAnsi="Times New Roman" w:cs="Times New Roman"/>
                <w:lang w:val="nl-BE"/>
              </w:rPr>
            </w:pPr>
            <w:r>
              <w:rPr>
                <w:rFonts w:ascii="Times New Roman" w:hAnsi="Times New Roman" w:cs="Times New Roman"/>
                <w:lang w:val="nl-NL"/>
              </w:rPr>
              <w:t>passen bij</w:t>
            </w:r>
          </w:p>
        </w:tc>
      </w:tr>
      <w:tr w:rsidR="00270C5C" w:rsidRPr="00591EB0" w:rsidTr="00270C5C">
        <w:tc>
          <w:tcPr>
            <w:tcW w:w="4606" w:type="dxa"/>
          </w:tcPr>
          <w:p w:rsidR="00270C5C" w:rsidRPr="00591EB0" w:rsidRDefault="00591EB0" w:rsidP="00895AA1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aller boire un verre</w:t>
            </w:r>
          </w:p>
        </w:tc>
        <w:tc>
          <w:tcPr>
            <w:tcW w:w="4606" w:type="dxa"/>
          </w:tcPr>
          <w:p w:rsidR="00270C5C" w:rsidRPr="00591EB0" w:rsidRDefault="00591EB0" w:rsidP="00895AA1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een glas drinken</w:t>
            </w:r>
          </w:p>
        </w:tc>
      </w:tr>
      <w:tr w:rsidR="00270C5C" w:rsidRPr="00591EB0" w:rsidTr="00270C5C">
        <w:tc>
          <w:tcPr>
            <w:tcW w:w="4606" w:type="dxa"/>
          </w:tcPr>
          <w:p w:rsidR="00270C5C" w:rsidRPr="00591EB0" w:rsidRDefault="00F60F0F" w:rsidP="00895AA1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chausser</w:t>
            </w:r>
            <w:r w:rsidR="00591EB0">
              <w:rPr>
                <w:rFonts w:ascii="Times New Roman" w:hAnsi="Times New Roman" w:cs="Times New Roman"/>
                <w:lang w:val="nl-NL"/>
              </w:rPr>
              <w:t xml:space="preserve"> du..</w:t>
            </w:r>
          </w:p>
        </w:tc>
        <w:tc>
          <w:tcPr>
            <w:tcW w:w="4606" w:type="dxa"/>
          </w:tcPr>
          <w:p w:rsidR="00270C5C" w:rsidRPr="00591EB0" w:rsidRDefault="00591EB0" w:rsidP="00895AA1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schoenmaat… hebben</w:t>
            </w:r>
          </w:p>
        </w:tc>
      </w:tr>
      <w:tr w:rsidR="00270C5C" w:rsidRPr="00591EB0" w:rsidTr="00270C5C">
        <w:tc>
          <w:tcPr>
            <w:tcW w:w="4606" w:type="dxa"/>
          </w:tcPr>
          <w:p w:rsidR="00270C5C" w:rsidRPr="00591EB0" w:rsidRDefault="00591EB0" w:rsidP="00895AA1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en promotion</w:t>
            </w:r>
          </w:p>
        </w:tc>
        <w:tc>
          <w:tcPr>
            <w:tcW w:w="4606" w:type="dxa"/>
          </w:tcPr>
          <w:p w:rsidR="00270C5C" w:rsidRPr="00591EB0" w:rsidRDefault="00591EB0" w:rsidP="00895AA1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in aanbieding</w:t>
            </w:r>
          </w:p>
        </w:tc>
      </w:tr>
      <w:tr w:rsidR="00270C5C" w:rsidRPr="00591EB0" w:rsidTr="00270C5C">
        <w:tc>
          <w:tcPr>
            <w:tcW w:w="4606" w:type="dxa"/>
          </w:tcPr>
          <w:p w:rsidR="00270C5C" w:rsidRPr="00591EB0" w:rsidRDefault="00591EB0" w:rsidP="00895AA1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faire du</w:t>
            </w:r>
          </w:p>
        </w:tc>
        <w:tc>
          <w:tcPr>
            <w:tcW w:w="4606" w:type="dxa"/>
          </w:tcPr>
          <w:p w:rsidR="00270C5C" w:rsidRPr="00591EB0" w:rsidRDefault="00591EB0" w:rsidP="00895AA1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schoenmaat hebben</w:t>
            </w:r>
          </w:p>
        </w:tc>
      </w:tr>
      <w:tr w:rsidR="00270C5C" w:rsidRPr="00591EB0" w:rsidTr="00270C5C">
        <w:tc>
          <w:tcPr>
            <w:tcW w:w="4606" w:type="dxa"/>
          </w:tcPr>
          <w:p w:rsidR="00270C5C" w:rsidRPr="00591EB0" w:rsidRDefault="00591EB0" w:rsidP="00895AA1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faire du shopping</w:t>
            </w:r>
          </w:p>
        </w:tc>
        <w:tc>
          <w:tcPr>
            <w:tcW w:w="4606" w:type="dxa"/>
          </w:tcPr>
          <w:p w:rsidR="00270C5C" w:rsidRPr="00591EB0" w:rsidRDefault="00591EB0" w:rsidP="00895AA1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winkelen</w:t>
            </w:r>
          </w:p>
        </w:tc>
      </w:tr>
      <w:tr w:rsidR="00270C5C" w:rsidRPr="004B2AB6" w:rsidTr="00270C5C">
        <w:tc>
          <w:tcPr>
            <w:tcW w:w="4606" w:type="dxa"/>
          </w:tcPr>
          <w:p w:rsidR="00270C5C" w:rsidRPr="00591EB0" w:rsidRDefault="00591EB0" w:rsidP="00895AA1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rendre visite à</w:t>
            </w:r>
          </w:p>
        </w:tc>
        <w:tc>
          <w:tcPr>
            <w:tcW w:w="4606" w:type="dxa"/>
          </w:tcPr>
          <w:p w:rsidR="00270C5C" w:rsidRPr="00591EB0" w:rsidRDefault="00591EB0" w:rsidP="00895AA1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een bezoek brengen aan (iemand)</w:t>
            </w:r>
          </w:p>
        </w:tc>
      </w:tr>
      <w:tr w:rsidR="00270C5C" w:rsidRPr="00591EB0" w:rsidTr="00270C5C">
        <w:tc>
          <w:tcPr>
            <w:tcW w:w="4606" w:type="dxa"/>
          </w:tcPr>
          <w:p w:rsidR="00270C5C" w:rsidRPr="00591EB0" w:rsidRDefault="00CA596C" w:rsidP="00895AA1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essayer</w:t>
            </w:r>
          </w:p>
        </w:tc>
        <w:tc>
          <w:tcPr>
            <w:tcW w:w="4606" w:type="dxa"/>
          </w:tcPr>
          <w:p w:rsidR="00270C5C" w:rsidRPr="00591EB0" w:rsidRDefault="00CA596C" w:rsidP="00895AA1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proberen</w:t>
            </w:r>
          </w:p>
        </w:tc>
      </w:tr>
      <w:tr w:rsidR="00270C5C" w:rsidRPr="00591EB0" w:rsidTr="00270C5C">
        <w:tc>
          <w:tcPr>
            <w:tcW w:w="4606" w:type="dxa"/>
          </w:tcPr>
          <w:p w:rsidR="00270C5C" w:rsidRPr="00591EB0" w:rsidRDefault="00CA596C" w:rsidP="00895AA1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une garde-robe</w:t>
            </w:r>
          </w:p>
        </w:tc>
        <w:tc>
          <w:tcPr>
            <w:tcW w:w="4606" w:type="dxa"/>
          </w:tcPr>
          <w:p w:rsidR="00270C5C" w:rsidRPr="00591EB0" w:rsidRDefault="00CA596C" w:rsidP="00895AA1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een garderobe</w:t>
            </w:r>
          </w:p>
        </w:tc>
      </w:tr>
      <w:tr w:rsidR="00270C5C" w:rsidRPr="00591EB0" w:rsidTr="00270C5C">
        <w:tc>
          <w:tcPr>
            <w:tcW w:w="4606" w:type="dxa"/>
          </w:tcPr>
          <w:p w:rsidR="00270C5C" w:rsidRPr="00591EB0" w:rsidRDefault="00CA596C" w:rsidP="00895AA1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un genre</w:t>
            </w:r>
          </w:p>
        </w:tc>
        <w:tc>
          <w:tcPr>
            <w:tcW w:w="4606" w:type="dxa"/>
          </w:tcPr>
          <w:p w:rsidR="00270C5C" w:rsidRPr="00591EB0" w:rsidRDefault="00CA596C" w:rsidP="00895AA1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een stijl, soort</w:t>
            </w:r>
          </w:p>
        </w:tc>
      </w:tr>
      <w:tr w:rsidR="00270C5C" w:rsidRPr="00591EB0" w:rsidTr="00270C5C">
        <w:tc>
          <w:tcPr>
            <w:tcW w:w="4606" w:type="dxa"/>
          </w:tcPr>
          <w:p w:rsidR="00270C5C" w:rsidRPr="00591EB0" w:rsidRDefault="00CA596C" w:rsidP="00895AA1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une cabine</w:t>
            </w:r>
          </w:p>
        </w:tc>
        <w:tc>
          <w:tcPr>
            <w:tcW w:w="4606" w:type="dxa"/>
          </w:tcPr>
          <w:p w:rsidR="00270C5C" w:rsidRPr="00591EB0" w:rsidRDefault="00CA596C" w:rsidP="00895AA1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een pashokje</w:t>
            </w:r>
          </w:p>
        </w:tc>
      </w:tr>
      <w:tr w:rsidR="00270C5C" w:rsidRPr="00591EB0" w:rsidTr="00270C5C">
        <w:tc>
          <w:tcPr>
            <w:tcW w:w="4606" w:type="dxa"/>
          </w:tcPr>
          <w:p w:rsidR="00270C5C" w:rsidRPr="00591EB0" w:rsidRDefault="00CA596C" w:rsidP="00895AA1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une carte de crédit</w:t>
            </w:r>
          </w:p>
        </w:tc>
        <w:tc>
          <w:tcPr>
            <w:tcW w:w="4606" w:type="dxa"/>
          </w:tcPr>
          <w:p w:rsidR="00270C5C" w:rsidRPr="00591EB0" w:rsidRDefault="00CA596C" w:rsidP="00895AA1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een kredietkaart</w:t>
            </w:r>
          </w:p>
        </w:tc>
      </w:tr>
      <w:tr w:rsidR="00270C5C" w:rsidRPr="00591EB0" w:rsidTr="00270C5C">
        <w:tc>
          <w:tcPr>
            <w:tcW w:w="4606" w:type="dxa"/>
          </w:tcPr>
          <w:p w:rsidR="00270C5C" w:rsidRPr="00591EB0" w:rsidRDefault="00CA596C" w:rsidP="00895AA1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une combinaison</w:t>
            </w:r>
          </w:p>
        </w:tc>
        <w:tc>
          <w:tcPr>
            <w:tcW w:w="4606" w:type="dxa"/>
          </w:tcPr>
          <w:p w:rsidR="00270C5C" w:rsidRPr="00591EB0" w:rsidRDefault="00CA596C" w:rsidP="00895AA1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een combinatie</w:t>
            </w:r>
          </w:p>
        </w:tc>
      </w:tr>
      <w:tr w:rsidR="00270C5C" w:rsidRPr="00591EB0" w:rsidTr="00270C5C">
        <w:tc>
          <w:tcPr>
            <w:tcW w:w="4606" w:type="dxa"/>
          </w:tcPr>
          <w:p w:rsidR="00270C5C" w:rsidRPr="00591EB0" w:rsidRDefault="00CA596C" w:rsidP="00895AA1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une étoffe</w:t>
            </w:r>
          </w:p>
        </w:tc>
        <w:tc>
          <w:tcPr>
            <w:tcW w:w="4606" w:type="dxa"/>
          </w:tcPr>
          <w:p w:rsidR="00270C5C" w:rsidRPr="00591EB0" w:rsidRDefault="00CA596C" w:rsidP="00895AA1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een stof</w:t>
            </w:r>
          </w:p>
        </w:tc>
      </w:tr>
      <w:tr w:rsidR="00270C5C" w:rsidRPr="00591EB0" w:rsidTr="00270C5C">
        <w:tc>
          <w:tcPr>
            <w:tcW w:w="4606" w:type="dxa"/>
          </w:tcPr>
          <w:p w:rsidR="00270C5C" w:rsidRPr="00591EB0" w:rsidRDefault="00CA596C" w:rsidP="00895AA1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un mocassin</w:t>
            </w:r>
          </w:p>
        </w:tc>
        <w:tc>
          <w:tcPr>
            <w:tcW w:w="4606" w:type="dxa"/>
          </w:tcPr>
          <w:p w:rsidR="00270C5C" w:rsidRPr="00591EB0" w:rsidRDefault="00CA596C" w:rsidP="00895AA1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een instapschoen</w:t>
            </w:r>
          </w:p>
        </w:tc>
      </w:tr>
      <w:tr w:rsidR="00270C5C" w:rsidRPr="00591EB0" w:rsidTr="00270C5C">
        <w:tc>
          <w:tcPr>
            <w:tcW w:w="4606" w:type="dxa"/>
          </w:tcPr>
          <w:p w:rsidR="00270C5C" w:rsidRPr="00591EB0" w:rsidRDefault="00CA596C" w:rsidP="00895AA1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un modèle</w:t>
            </w:r>
          </w:p>
        </w:tc>
        <w:tc>
          <w:tcPr>
            <w:tcW w:w="4606" w:type="dxa"/>
          </w:tcPr>
          <w:p w:rsidR="00270C5C" w:rsidRPr="00591EB0" w:rsidRDefault="00CA596C" w:rsidP="00895AA1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een model</w:t>
            </w:r>
          </w:p>
        </w:tc>
      </w:tr>
      <w:tr w:rsidR="00270C5C" w:rsidRPr="00591EB0" w:rsidTr="00270C5C">
        <w:tc>
          <w:tcPr>
            <w:tcW w:w="4606" w:type="dxa"/>
          </w:tcPr>
          <w:p w:rsidR="00270C5C" w:rsidRPr="00591EB0" w:rsidRDefault="00CA596C" w:rsidP="00895AA1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un paradis</w:t>
            </w:r>
          </w:p>
        </w:tc>
        <w:tc>
          <w:tcPr>
            <w:tcW w:w="4606" w:type="dxa"/>
          </w:tcPr>
          <w:p w:rsidR="00270C5C" w:rsidRPr="00591EB0" w:rsidRDefault="00CA596C" w:rsidP="00895AA1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een paradijs</w:t>
            </w:r>
          </w:p>
        </w:tc>
      </w:tr>
      <w:tr w:rsidR="00270C5C" w:rsidRPr="00591EB0" w:rsidTr="00270C5C">
        <w:tc>
          <w:tcPr>
            <w:tcW w:w="4606" w:type="dxa"/>
          </w:tcPr>
          <w:p w:rsidR="00270C5C" w:rsidRPr="00591EB0" w:rsidRDefault="00CA596C" w:rsidP="00895AA1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une réduction</w:t>
            </w:r>
          </w:p>
        </w:tc>
        <w:tc>
          <w:tcPr>
            <w:tcW w:w="4606" w:type="dxa"/>
          </w:tcPr>
          <w:p w:rsidR="00CA596C" w:rsidRPr="00591EB0" w:rsidRDefault="00CA596C" w:rsidP="00895AA1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een reductie, korting</w:t>
            </w:r>
          </w:p>
        </w:tc>
      </w:tr>
      <w:tr w:rsidR="00270C5C" w:rsidRPr="00591EB0" w:rsidTr="00270C5C">
        <w:tc>
          <w:tcPr>
            <w:tcW w:w="4606" w:type="dxa"/>
          </w:tcPr>
          <w:p w:rsidR="00270C5C" w:rsidRPr="00591EB0" w:rsidRDefault="00CA596C" w:rsidP="00895AA1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une vitrine</w:t>
            </w:r>
          </w:p>
        </w:tc>
        <w:tc>
          <w:tcPr>
            <w:tcW w:w="4606" w:type="dxa"/>
          </w:tcPr>
          <w:p w:rsidR="00270C5C" w:rsidRPr="00591EB0" w:rsidRDefault="00CA596C" w:rsidP="00895AA1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een uitstalraam</w:t>
            </w:r>
          </w:p>
        </w:tc>
      </w:tr>
      <w:tr w:rsidR="00270C5C" w:rsidRPr="00591EB0" w:rsidTr="00270C5C">
        <w:tc>
          <w:tcPr>
            <w:tcW w:w="4606" w:type="dxa"/>
          </w:tcPr>
          <w:p w:rsidR="00270C5C" w:rsidRPr="00591EB0" w:rsidRDefault="00CA596C" w:rsidP="00895AA1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complet, complète</w:t>
            </w:r>
          </w:p>
        </w:tc>
        <w:tc>
          <w:tcPr>
            <w:tcW w:w="4606" w:type="dxa"/>
          </w:tcPr>
          <w:p w:rsidR="00270C5C" w:rsidRPr="00591EB0" w:rsidRDefault="00CA596C" w:rsidP="00895AA1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compleet, volledig</w:t>
            </w:r>
          </w:p>
        </w:tc>
      </w:tr>
      <w:tr w:rsidR="00270C5C" w:rsidRPr="00591EB0" w:rsidTr="00270C5C">
        <w:tc>
          <w:tcPr>
            <w:tcW w:w="4606" w:type="dxa"/>
          </w:tcPr>
          <w:p w:rsidR="00270C5C" w:rsidRPr="00591EB0" w:rsidRDefault="00CA596C" w:rsidP="00895AA1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original, originale</w:t>
            </w:r>
          </w:p>
        </w:tc>
        <w:tc>
          <w:tcPr>
            <w:tcW w:w="4606" w:type="dxa"/>
          </w:tcPr>
          <w:p w:rsidR="00270C5C" w:rsidRPr="00591EB0" w:rsidRDefault="00CA596C" w:rsidP="00895AA1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origineel</w:t>
            </w:r>
          </w:p>
        </w:tc>
      </w:tr>
      <w:tr w:rsidR="00270C5C" w:rsidRPr="00591EB0" w:rsidTr="00270C5C">
        <w:tc>
          <w:tcPr>
            <w:tcW w:w="4606" w:type="dxa"/>
          </w:tcPr>
          <w:p w:rsidR="00270C5C" w:rsidRPr="00591EB0" w:rsidRDefault="00CA596C" w:rsidP="00895AA1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rose</w:t>
            </w:r>
          </w:p>
        </w:tc>
        <w:tc>
          <w:tcPr>
            <w:tcW w:w="4606" w:type="dxa"/>
          </w:tcPr>
          <w:p w:rsidR="00270C5C" w:rsidRPr="00591EB0" w:rsidRDefault="00CA596C" w:rsidP="00895AA1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roze, roodkleurig</w:t>
            </w:r>
          </w:p>
        </w:tc>
      </w:tr>
      <w:tr w:rsidR="00270C5C" w:rsidRPr="00591EB0" w:rsidTr="00270C5C">
        <w:tc>
          <w:tcPr>
            <w:tcW w:w="4606" w:type="dxa"/>
          </w:tcPr>
          <w:p w:rsidR="00270C5C" w:rsidRPr="00591EB0" w:rsidRDefault="00270C5C" w:rsidP="00895AA1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4606" w:type="dxa"/>
          </w:tcPr>
          <w:p w:rsidR="00270C5C" w:rsidRPr="00591EB0" w:rsidRDefault="00270C5C" w:rsidP="00895AA1">
            <w:pPr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270C5C" w:rsidRPr="00591EB0" w:rsidTr="00270C5C">
        <w:tc>
          <w:tcPr>
            <w:tcW w:w="4606" w:type="dxa"/>
          </w:tcPr>
          <w:p w:rsidR="00270C5C" w:rsidRPr="00591EB0" w:rsidRDefault="00270C5C" w:rsidP="00895AA1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4606" w:type="dxa"/>
          </w:tcPr>
          <w:p w:rsidR="00270C5C" w:rsidRPr="00591EB0" w:rsidRDefault="00270C5C" w:rsidP="00895AA1">
            <w:pPr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270C5C" w:rsidRPr="00591EB0" w:rsidTr="00270C5C">
        <w:tc>
          <w:tcPr>
            <w:tcW w:w="4606" w:type="dxa"/>
          </w:tcPr>
          <w:p w:rsidR="00270C5C" w:rsidRPr="00591EB0" w:rsidRDefault="00270C5C" w:rsidP="00895AA1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4606" w:type="dxa"/>
          </w:tcPr>
          <w:p w:rsidR="00270C5C" w:rsidRPr="00591EB0" w:rsidRDefault="00270C5C" w:rsidP="00895AA1">
            <w:pPr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270C5C" w:rsidRPr="00591EB0" w:rsidTr="00270C5C">
        <w:tc>
          <w:tcPr>
            <w:tcW w:w="4606" w:type="dxa"/>
          </w:tcPr>
          <w:p w:rsidR="00270C5C" w:rsidRPr="00AC3C62" w:rsidRDefault="00AC3C62" w:rsidP="00895AA1">
            <w:pPr>
              <w:rPr>
                <w:rFonts w:ascii="Times New Roman" w:hAnsi="Times New Roman" w:cs="Times New Roman"/>
                <w:b/>
                <w:i/>
                <w:lang w:val="nl-NL"/>
              </w:rPr>
            </w:pPr>
            <w:r w:rsidRPr="00AC3C62">
              <w:rPr>
                <w:rFonts w:ascii="Times New Roman" w:hAnsi="Times New Roman" w:cs="Times New Roman"/>
                <w:b/>
                <w:i/>
                <w:lang w:val="nl-NL"/>
              </w:rPr>
              <w:lastRenderedPageBreak/>
              <w:t>Deel 2</w:t>
            </w:r>
          </w:p>
        </w:tc>
        <w:tc>
          <w:tcPr>
            <w:tcW w:w="4606" w:type="dxa"/>
          </w:tcPr>
          <w:p w:rsidR="00270C5C" w:rsidRPr="00591EB0" w:rsidRDefault="00270C5C" w:rsidP="00895AA1">
            <w:pPr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270C5C" w:rsidRPr="00591EB0" w:rsidTr="00270C5C">
        <w:tc>
          <w:tcPr>
            <w:tcW w:w="4606" w:type="dxa"/>
          </w:tcPr>
          <w:p w:rsidR="00270C5C" w:rsidRPr="00591EB0" w:rsidRDefault="00AC3C62" w:rsidP="00895AA1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bas, basse</w:t>
            </w:r>
          </w:p>
        </w:tc>
        <w:tc>
          <w:tcPr>
            <w:tcW w:w="4606" w:type="dxa"/>
          </w:tcPr>
          <w:p w:rsidR="00270C5C" w:rsidRPr="00591EB0" w:rsidRDefault="00AC3C62" w:rsidP="00895AA1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laag</w:t>
            </w:r>
          </w:p>
        </w:tc>
      </w:tr>
      <w:tr w:rsidR="00270C5C" w:rsidRPr="00591EB0" w:rsidTr="00270C5C">
        <w:tc>
          <w:tcPr>
            <w:tcW w:w="4606" w:type="dxa"/>
          </w:tcPr>
          <w:p w:rsidR="00270C5C" w:rsidRPr="00591EB0" w:rsidRDefault="00AC3C62" w:rsidP="00895AA1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gras, grasse</w:t>
            </w:r>
          </w:p>
        </w:tc>
        <w:tc>
          <w:tcPr>
            <w:tcW w:w="4606" w:type="dxa"/>
          </w:tcPr>
          <w:p w:rsidR="00270C5C" w:rsidRPr="00591EB0" w:rsidRDefault="00AC3C62" w:rsidP="00895AA1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vet</w:t>
            </w:r>
          </w:p>
        </w:tc>
      </w:tr>
      <w:tr w:rsidR="00270C5C" w:rsidRPr="00591EB0" w:rsidTr="00270C5C">
        <w:tc>
          <w:tcPr>
            <w:tcW w:w="4606" w:type="dxa"/>
          </w:tcPr>
          <w:p w:rsidR="00270C5C" w:rsidRPr="00591EB0" w:rsidRDefault="00AC3C62" w:rsidP="00895AA1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net, nette</w:t>
            </w:r>
          </w:p>
        </w:tc>
        <w:tc>
          <w:tcPr>
            <w:tcW w:w="4606" w:type="dxa"/>
          </w:tcPr>
          <w:p w:rsidR="00270C5C" w:rsidRPr="00591EB0" w:rsidRDefault="00AC3C62" w:rsidP="00895AA1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net, keurig</w:t>
            </w:r>
          </w:p>
        </w:tc>
      </w:tr>
      <w:tr w:rsidR="00270C5C" w:rsidRPr="00591EB0" w:rsidTr="00270C5C">
        <w:tc>
          <w:tcPr>
            <w:tcW w:w="4606" w:type="dxa"/>
          </w:tcPr>
          <w:p w:rsidR="00270C5C" w:rsidRPr="00591EB0" w:rsidRDefault="00AC3C62" w:rsidP="00895AA1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complet, complète</w:t>
            </w:r>
          </w:p>
        </w:tc>
        <w:tc>
          <w:tcPr>
            <w:tcW w:w="4606" w:type="dxa"/>
          </w:tcPr>
          <w:p w:rsidR="00270C5C" w:rsidRPr="00591EB0" w:rsidRDefault="00AC3C62" w:rsidP="00895AA1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compleet, volledig</w:t>
            </w:r>
          </w:p>
        </w:tc>
      </w:tr>
      <w:tr w:rsidR="00270C5C" w:rsidRPr="00591EB0" w:rsidTr="00270C5C">
        <w:tc>
          <w:tcPr>
            <w:tcW w:w="4606" w:type="dxa"/>
          </w:tcPr>
          <w:p w:rsidR="00270C5C" w:rsidRPr="00591EB0" w:rsidRDefault="00AC3C62" w:rsidP="00895AA1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discret, discrète</w:t>
            </w:r>
          </w:p>
        </w:tc>
        <w:tc>
          <w:tcPr>
            <w:tcW w:w="4606" w:type="dxa"/>
          </w:tcPr>
          <w:p w:rsidR="00270C5C" w:rsidRPr="00591EB0" w:rsidRDefault="00AC3C62" w:rsidP="00895AA1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discreet</w:t>
            </w:r>
          </w:p>
        </w:tc>
      </w:tr>
      <w:tr w:rsidR="00270C5C" w:rsidRPr="00591EB0" w:rsidTr="00270C5C">
        <w:tc>
          <w:tcPr>
            <w:tcW w:w="4606" w:type="dxa"/>
          </w:tcPr>
          <w:p w:rsidR="00270C5C" w:rsidRPr="00591EB0" w:rsidRDefault="00AC3C62" w:rsidP="00895AA1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idiot, idiote</w:t>
            </w:r>
          </w:p>
        </w:tc>
        <w:tc>
          <w:tcPr>
            <w:tcW w:w="4606" w:type="dxa"/>
          </w:tcPr>
          <w:p w:rsidR="00270C5C" w:rsidRPr="00591EB0" w:rsidRDefault="00AC3C62" w:rsidP="00895AA1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idioot, gek</w:t>
            </w:r>
          </w:p>
        </w:tc>
      </w:tr>
      <w:tr w:rsidR="00270C5C" w:rsidRPr="00591EB0" w:rsidTr="00270C5C">
        <w:tc>
          <w:tcPr>
            <w:tcW w:w="4606" w:type="dxa"/>
          </w:tcPr>
          <w:p w:rsidR="00270C5C" w:rsidRPr="00591EB0" w:rsidRDefault="00AC3C62" w:rsidP="00895AA1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naïf, naïve</w:t>
            </w:r>
          </w:p>
        </w:tc>
        <w:tc>
          <w:tcPr>
            <w:tcW w:w="4606" w:type="dxa"/>
          </w:tcPr>
          <w:p w:rsidR="00270C5C" w:rsidRPr="00591EB0" w:rsidRDefault="00AC3C62" w:rsidP="00895AA1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naïef</w:t>
            </w:r>
          </w:p>
        </w:tc>
      </w:tr>
      <w:tr w:rsidR="00270C5C" w:rsidRPr="00591EB0" w:rsidTr="00270C5C">
        <w:tc>
          <w:tcPr>
            <w:tcW w:w="4606" w:type="dxa"/>
          </w:tcPr>
          <w:p w:rsidR="00270C5C" w:rsidRPr="00591EB0" w:rsidRDefault="00AC3C62" w:rsidP="00895AA1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public, publique</w:t>
            </w:r>
          </w:p>
        </w:tc>
        <w:tc>
          <w:tcPr>
            <w:tcW w:w="4606" w:type="dxa"/>
          </w:tcPr>
          <w:p w:rsidR="00270C5C" w:rsidRPr="00591EB0" w:rsidRDefault="00AC3C62" w:rsidP="00895AA1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openbaar</w:t>
            </w:r>
          </w:p>
        </w:tc>
      </w:tr>
      <w:tr w:rsidR="00270C5C" w:rsidRPr="00591EB0" w:rsidTr="00270C5C">
        <w:tc>
          <w:tcPr>
            <w:tcW w:w="4606" w:type="dxa"/>
          </w:tcPr>
          <w:p w:rsidR="00270C5C" w:rsidRPr="00591EB0" w:rsidRDefault="00AC3C62" w:rsidP="00895AA1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grec, grecque</w:t>
            </w:r>
          </w:p>
        </w:tc>
        <w:tc>
          <w:tcPr>
            <w:tcW w:w="4606" w:type="dxa"/>
          </w:tcPr>
          <w:p w:rsidR="00270C5C" w:rsidRPr="00591EB0" w:rsidRDefault="00AC3C62" w:rsidP="00895AA1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 xml:space="preserve">Grieks </w:t>
            </w:r>
          </w:p>
        </w:tc>
      </w:tr>
      <w:tr w:rsidR="00270C5C" w:rsidRPr="00591EB0" w:rsidTr="00270C5C">
        <w:tc>
          <w:tcPr>
            <w:tcW w:w="4606" w:type="dxa"/>
          </w:tcPr>
          <w:p w:rsidR="00270C5C" w:rsidRPr="00591EB0" w:rsidRDefault="00AC3C62" w:rsidP="00895AA1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banal(s), banale</w:t>
            </w:r>
          </w:p>
        </w:tc>
        <w:tc>
          <w:tcPr>
            <w:tcW w:w="4606" w:type="dxa"/>
          </w:tcPr>
          <w:p w:rsidR="00270C5C" w:rsidRPr="00591EB0" w:rsidRDefault="00AC3C62" w:rsidP="00895AA1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banaal, afgezaagd, alledaags</w:t>
            </w:r>
          </w:p>
        </w:tc>
      </w:tr>
      <w:tr w:rsidR="00270C5C" w:rsidRPr="00591EB0" w:rsidTr="00270C5C">
        <w:tc>
          <w:tcPr>
            <w:tcW w:w="4606" w:type="dxa"/>
          </w:tcPr>
          <w:p w:rsidR="00270C5C" w:rsidRPr="00591EB0" w:rsidRDefault="00AC3C62" w:rsidP="00895AA1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un haut-parleu</w:t>
            </w:r>
            <w:r w:rsidR="00160A13">
              <w:rPr>
                <w:rFonts w:ascii="Times New Roman" w:hAnsi="Times New Roman" w:cs="Times New Roman"/>
                <w:lang w:val="nl-NL"/>
              </w:rPr>
              <w:t>r</w:t>
            </w:r>
          </w:p>
        </w:tc>
        <w:tc>
          <w:tcPr>
            <w:tcW w:w="4606" w:type="dxa"/>
          </w:tcPr>
          <w:p w:rsidR="00270C5C" w:rsidRPr="00591EB0" w:rsidRDefault="00AC3C62" w:rsidP="00895AA1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een luidspreker</w:t>
            </w:r>
          </w:p>
        </w:tc>
      </w:tr>
      <w:tr w:rsidR="00270C5C" w:rsidRPr="00591EB0" w:rsidTr="00270C5C">
        <w:tc>
          <w:tcPr>
            <w:tcW w:w="4606" w:type="dxa"/>
          </w:tcPr>
          <w:p w:rsidR="00270C5C" w:rsidRPr="00591EB0" w:rsidRDefault="00AC3C62" w:rsidP="00895AA1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un jeu électronique</w:t>
            </w:r>
          </w:p>
        </w:tc>
        <w:tc>
          <w:tcPr>
            <w:tcW w:w="4606" w:type="dxa"/>
          </w:tcPr>
          <w:p w:rsidR="00270C5C" w:rsidRPr="00591EB0" w:rsidRDefault="00AC3C62" w:rsidP="00895AA1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een elektronisch spelletje</w:t>
            </w:r>
          </w:p>
        </w:tc>
      </w:tr>
      <w:tr w:rsidR="00270C5C" w:rsidRPr="00591EB0" w:rsidTr="00270C5C">
        <w:tc>
          <w:tcPr>
            <w:tcW w:w="4606" w:type="dxa"/>
          </w:tcPr>
          <w:p w:rsidR="00270C5C" w:rsidRPr="00591EB0" w:rsidRDefault="00AC3C62" w:rsidP="00895AA1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un logiciel</w:t>
            </w:r>
          </w:p>
        </w:tc>
        <w:tc>
          <w:tcPr>
            <w:tcW w:w="4606" w:type="dxa"/>
          </w:tcPr>
          <w:p w:rsidR="00270C5C" w:rsidRPr="00591EB0" w:rsidRDefault="00AC3C62" w:rsidP="00895AA1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en software, programma</w:t>
            </w:r>
          </w:p>
        </w:tc>
      </w:tr>
      <w:tr w:rsidR="00270C5C" w:rsidRPr="00591EB0" w:rsidTr="00270C5C">
        <w:tc>
          <w:tcPr>
            <w:tcW w:w="4606" w:type="dxa"/>
          </w:tcPr>
          <w:p w:rsidR="00270C5C" w:rsidRPr="00591EB0" w:rsidRDefault="00AC3C62" w:rsidP="00895AA1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la mémoire vive</w:t>
            </w:r>
          </w:p>
        </w:tc>
        <w:tc>
          <w:tcPr>
            <w:tcW w:w="4606" w:type="dxa"/>
          </w:tcPr>
          <w:p w:rsidR="00270C5C" w:rsidRPr="00591EB0" w:rsidRDefault="00AC3C62" w:rsidP="00895AA1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het RAM-geheugen</w:t>
            </w:r>
          </w:p>
        </w:tc>
      </w:tr>
      <w:tr w:rsidR="00270C5C" w:rsidRPr="00591EB0" w:rsidTr="00270C5C">
        <w:tc>
          <w:tcPr>
            <w:tcW w:w="4606" w:type="dxa"/>
          </w:tcPr>
          <w:p w:rsidR="00270C5C" w:rsidRPr="00591EB0" w:rsidRDefault="00AC3C62" w:rsidP="00895AA1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une nouveauté</w:t>
            </w:r>
          </w:p>
        </w:tc>
        <w:tc>
          <w:tcPr>
            <w:tcW w:w="4606" w:type="dxa"/>
          </w:tcPr>
          <w:p w:rsidR="00270C5C" w:rsidRPr="00591EB0" w:rsidRDefault="00AC3C62" w:rsidP="00895AA1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een nieuwigheid</w:t>
            </w:r>
          </w:p>
        </w:tc>
      </w:tr>
      <w:tr w:rsidR="00270C5C" w:rsidRPr="00591EB0" w:rsidTr="00270C5C">
        <w:tc>
          <w:tcPr>
            <w:tcW w:w="4606" w:type="dxa"/>
          </w:tcPr>
          <w:p w:rsidR="00270C5C" w:rsidRPr="00591EB0" w:rsidRDefault="00AC3C62" w:rsidP="00895AA1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épargner</w:t>
            </w:r>
          </w:p>
        </w:tc>
        <w:tc>
          <w:tcPr>
            <w:tcW w:w="4606" w:type="dxa"/>
          </w:tcPr>
          <w:p w:rsidR="00270C5C" w:rsidRPr="00591EB0" w:rsidRDefault="00AC3C62" w:rsidP="00895AA1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sparen</w:t>
            </w:r>
          </w:p>
        </w:tc>
      </w:tr>
      <w:tr w:rsidR="00270C5C" w:rsidRPr="00591EB0" w:rsidTr="00270C5C">
        <w:tc>
          <w:tcPr>
            <w:tcW w:w="4606" w:type="dxa"/>
          </w:tcPr>
          <w:p w:rsidR="00270C5C" w:rsidRPr="00591EB0" w:rsidRDefault="00AC3C62" w:rsidP="00895AA1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(se) revoir</w:t>
            </w:r>
          </w:p>
        </w:tc>
        <w:tc>
          <w:tcPr>
            <w:tcW w:w="4606" w:type="dxa"/>
          </w:tcPr>
          <w:p w:rsidR="00270C5C" w:rsidRPr="00591EB0" w:rsidRDefault="00AC3C62" w:rsidP="00895AA1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(elkaar) terugzien</w:t>
            </w:r>
          </w:p>
        </w:tc>
      </w:tr>
      <w:tr w:rsidR="00270C5C" w:rsidRPr="00591EB0" w:rsidTr="00270C5C">
        <w:tc>
          <w:tcPr>
            <w:tcW w:w="4606" w:type="dxa"/>
          </w:tcPr>
          <w:p w:rsidR="00270C5C" w:rsidRPr="00591EB0" w:rsidRDefault="00AC3C62" w:rsidP="00895AA1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en avoir assez</w:t>
            </w:r>
          </w:p>
        </w:tc>
        <w:tc>
          <w:tcPr>
            <w:tcW w:w="4606" w:type="dxa"/>
          </w:tcPr>
          <w:p w:rsidR="00270C5C" w:rsidRPr="00591EB0" w:rsidRDefault="00AC3C62" w:rsidP="00895AA1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er genoeg van hebben</w:t>
            </w:r>
          </w:p>
        </w:tc>
      </w:tr>
      <w:tr w:rsidR="00270C5C" w:rsidRPr="00591EB0" w:rsidTr="00270C5C">
        <w:tc>
          <w:tcPr>
            <w:tcW w:w="4606" w:type="dxa"/>
          </w:tcPr>
          <w:p w:rsidR="00270C5C" w:rsidRPr="00591EB0" w:rsidRDefault="00AC3C62" w:rsidP="005C5122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 xml:space="preserve">une version </w:t>
            </w:r>
          </w:p>
        </w:tc>
        <w:tc>
          <w:tcPr>
            <w:tcW w:w="4606" w:type="dxa"/>
          </w:tcPr>
          <w:p w:rsidR="00270C5C" w:rsidRPr="00591EB0" w:rsidRDefault="005C5122" w:rsidP="00895AA1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een versie</w:t>
            </w:r>
          </w:p>
        </w:tc>
      </w:tr>
      <w:tr w:rsidR="00270C5C" w:rsidRPr="00591EB0" w:rsidTr="00270C5C">
        <w:tc>
          <w:tcPr>
            <w:tcW w:w="4606" w:type="dxa"/>
          </w:tcPr>
          <w:p w:rsidR="00270C5C" w:rsidRPr="00591EB0" w:rsidRDefault="005C5122" w:rsidP="00895AA1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un lecteur CD</w:t>
            </w:r>
          </w:p>
        </w:tc>
        <w:tc>
          <w:tcPr>
            <w:tcW w:w="4606" w:type="dxa"/>
          </w:tcPr>
          <w:p w:rsidR="00270C5C" w:rsidRPr="00591EB0" w:rsidRDefault="005C5122" w:rsidP="00895AA1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een cd-speler</w:t>
            </w:r>
          </w:p>
        </w:tc>
      </w:tr>
      <w:tr w:rsidR="00270C5C" w:rsidRPr="00591EB0" w:rsidTr="00270C5C">
        <w:tc>
          <w:tcPr>
            <w:tcW w:w="4606" w:type="dxa"/>
          </w:tcPr>
          <w:p w:rsidR="00270C5C" w:rsidRPr="00591EB0" w:rsidRDefault="005C5122" w:rsidP="00895AA1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une manette de jeu</w:t>
            </w:r>
          </w:p>
        </w:tc>
        <w:tc>
          <w:tcPr>
            <w:tcW w:w="4606" w:type="dxa"/>
          </w:tcPr>
          <w:p w:rsidR="00270C5C" w:rsidRPr="00591EB0" w:rsidRDefault="005C5122" w:rsidP="00895AA1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een joystick</w:t>
            </w:r>
          </w:p>
        </w:tc>
      </w:tr>
      <w:tr w:rsidR="00270C5C" w:rsidRPr="00591EB0" w:rsidTr="00270C5C">
        <w:tc>
          <w:tcPr>
            <w:tcW w:w="4606" w:type="dxa"/>
          </w:tcPr>
          <w:p w:rsidR="00270C5C" w:rsidRPr="00591EB0" w:rsidRDefault="005C5122" w:rsidP="00895AA1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un port USB</w:t>
            </w:r>
          </w:p>
        </w:tc>
        <w:tc>
          <w:tcPr>
            <w:tcW w:w="4606" w:type="dxa"/>
          </w:tcPr>
          <w:p w:rsidR="00270C5C" w:rsidRPr="00591EB0" w:rsidRDefault="005C5122" w:rsidP="00895AA1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een USB-poort</w:t>
            </w:r>
          </w:p>
        </w:tc>
      </w:tr>
      <w:tr w:rsidR="00270C5C" w:rsidRPr="00591EB0" w:rsidTr="00270C5C">
        <w:tc>
          <w:tcPr>
            <w:tcW w:w="4606" w:type="dxa"/>
          </w:tcPr>
          <w:p w:rsidR="00270C5C" w:rsidRPr="00591EB0" w:rsidRDefault="005C5122" w:rsidP="00895AA1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une souris</w:t>
            </w:r>
          </w:p>
        </w:tc>
        <w:tc>
          <w:tcPr>
            <w:tcW w:w="4606" w:type="dxa"/>
          </w:tcPr>
          <w:p w:rsidR="00270C5C" w:rsidRPr="00591EB0" w:rsidRDefault="005C5122" w:rsidP="00895AA1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een muis</w:t>
            </w:r>
          </w:p>
        </w:tc>
      </w:tr>
      <w:tr w:rsidR="00270C5C" w:rsidRPr="00591EB0" w:rsidTr="00270C5C">
        <w:tc>
          <w:tcPr>
            <w:tcW w:w="4606" w:type="dxa"/>
          </w:tcPr>
          <w:p w:rsidR="00270C5C" w:rsidRPr="00591EB0" w:rsidRDefault="005C5122" w:rsidP="00895AA1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un stick mémoire</w:t>
            </w:r>
          </w:p>
        </w:tc>
        <w:tc>
          <w:tcPr>
            <w:tcW w:w="4606" w:type="dxa"/>
          </w:tcPr>
          <w:p w:rsidR="00270C5C" w:rsidRPr="00591EB0" w:rsidRDefault="005C5122" w:rsidP="00895AA1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een memory-stick</w:t>
            </w:r>
          </w:p>
        </w:tc>
      </w:tr>
      <w:tr w:rsidR="00270C5C" w:rsidRPr="00591EB0" w:rsidTr="00270C5C">
        <w:tc>
          <w:tcPr>
            <w:tcW w:w="4606" w:type="dxa"/>
          </w:tcPr>
          <w:p w:rsidR="00270C5C" w:rsidRPr="00591EB0" w:rsidRDefault="005C5122" w:rsidP="005C5122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un cédérom</w:t>
            </w:r>
          </w:p>
        </w:tc>
        <w:tc>
          <w:tcPr>
            <w:tcW w:w="4606" w:type="dxa"/>
          </w:tcPr>
          <w:p w:rsidR="00270C5C" w:rsidRPr="00591EB0" w:rsidRDefault="005C5122" w:rsidP="00895AA1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een cd-rom</w:t>
            </w:r>
          </w:p>
        </w:tc>
      </w:tr>
      <w:tr w:rsidR="00270C5C" w:rsidRPr="00591EB0" w:rsidTr="00270C5C">
        <w:tc>
          <w:tcPr>
            <w:tcW w:w="4606" w:type="dxa"/>
          </w:tcPr>
          <w:p w:rsidR="00270C5C" w:rsidRPr="00591EB0" w:rsidRDefault="005C5122" w:rsidP="00895AA1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une disquette</w:t>
            </w:r>
          </w:p>
        </w:tc>
        <w:tc>
          <w:tcPr>
            <w:tcW w:w="4606" w:type="dxa"/>
          </w:tcPr>
          <w:p w:rsidR="00270C5C" w:rsidRPr="00591EB0" w:rsidRDefault="005C5122" w:rsidP="00895AA1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een diskette</w:t>
            </w:r>
          </w:p>
        </w:tc>
      </w:tr>
      <w:tr w:rsidR="00270C5C" w:rsidRPr="00591EB0" w:rsidTr="00270C5C">
        <w:tc>
          <w:tcPr>
            <w:tcW w:w="4606" w:type="dxa"/>
          </w:tcPr>
          <w:p w:rsidR="00270C5C" w:rsidRPr="00591EB0" w:rsidRDefault="00270C5C" w:rsidP="00895AA1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4606" w:type="dxa"/>
          </w:tcPr>
          <w:p w:rsidR="00270C5C" w:rsidRPr="00591EB0" w:rsidRDefault="00270C5C" w:rsidP="00895AA1">
            <w:pPr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270C5C" w:rsidRPr="00591EB0" w:rsidTr="00270C5C">
        <w:tc>
          <w:tcPr>
            <w:tcW w:w="4606" w:type="dxa"/>
          </w:tcPr>
          <w:p w:rsidR="00270C5C" w:rsidRPr="00591EB0" w:rsidRDefault="00270C5C" w:rsidP="00895AA1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4606" w:type="dxa"/>
          </w:tcPr>
          <w:p w:rsidR="00270C5C" w:rsidRPr="00591EB0" w:rsidRDefault="00270C5C" w:rsidP="00895AA1">
            <w:pPr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270C5C" w:rsidRPr="00591EB0" w:rsidTr="00270C5C">
        <w:tc>
          <w:tcPr>
            <w:tcW w:w="4606" w:type="dxa"/>
          </w:tcPr>
          <w:p w:rsidR="00270C5C" w:rsidRPr="00591EB0" w:rsidRDefault="00270C5C" w:rsidP="00895AA1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4606" w:type="dxa"/>
          </w:tcPr>
          <w:p w:rsidR="00270C5C" w:rsidRPr="00591EB0" w:rsidRDefault="00270C5C" w:rsidP="00895AA1">
            <w:pPr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270C5C" w:rsidRPr="00591EB0" w:rsidTr="00270C5C">
        <w:tc>
          <w:tcPr>
            <w:tcW w:w="4606" w:type="dxa"/>
          </w:tcPr>
          <w:p w:rsidR="00270C5C" w:rsidRPr="00591EB0" w:rsidRDefault="00270C5C" w:rsidP="00895AA1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4606" w:type="dxa"/>
          </w:tcPr>
          <w:p w:rsidR="00270C5C" w:rsidRPr="00591EB0" w:rsidRDefault="00270C5C" w:rsidP="00895AA1">
            <w:pPr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270C5C" w:rsidRPr="00591EB0" w:rsidTr="00270C5C">
        <w:tc>
          <w:tcPr>
            <w:tcW w:w="4606" w:type="dxa"/>
          </w:tcPr>
          <w:p w:rsidR="00270C5C" w:rsidRPr="00591EB0" w:rsidRDefault="00270C5C" w:rsidP="00895AA1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4606" w:type="dxa"/>
          </w:tcPr>
          <w:p w:rsidR="00270C5C" w:rsidRPr="00591EB0" w:rsidRDefault="00270C5C" w:rsidP="00895AA1">
            <w:pPr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270C5C" w:rsidRPr="00591EB0" w:rsidTr="00270C5C">
        <w:tc>
          <w:tcPr>
            <w:tcW w:w="4606" w:type="dxa"/>
          </w:tcPr>
          <w:p w:rsidR="00270C5C" w:rsidRPr="00591EB0" w:rsidRDefault="00270C5C" w:rsidP="00895AA1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4606" w:type="dxa"/>
          </w:tcPr>
          <w:p w:rsidR="00270C5C" w:rsidRPr="00591EB0" w:rsidRDefault="00270C5C" w:rsidP="00895AA1">
            <w:pPr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270C5C" w:rsidRPr="00591EB0" w:rsidTr="00270C5C">
        <w:tc>
          <w:tcPr>
            <w:tcW w:w="4606" w:type="dxa"/>
          </w:tcPr>
          <w:p w:rsidR="00270C5C" w:rsidRPr="00591EB0" w:rsidRDefault="00270C5C" w:rsidP="00895AA1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4606" w:type="dxa"/>
          </w:tcPr>
          <w:p w:rsidR="00270C5C" w:rsidRPr="00591EB0" w:rsidRDefault="00270C5C" w:rsidP="00895AA1">
            <w:pPr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270C5C" w:rsidRPr="00591EB0" w:rsidTr="00270C5C">
        <w:tc>
          <w:tcPr>
            <w:tcW w:w="4606" w:type="dxa"/>
          </w:tcPr>
          <w:p w:rsidR="00270C5C" w:rsidRPr="00591EB0" w:rsidRDefault="00270C5C" w:rsidP="00895AA1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4606" w:type="dxa"/>
          </w:tcPr>
          <w:p w:rsidR="00270C5C" w:rsidRPr="00591EB0" w:rsidRDefault="00270C5C" w:rsidP="00895AA1">
            <w:pPr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270C5C" w:rsidRPr="00591EB0" w:rsidTr="00270C5C">
        <w:tc>
          <w:tcPr>
            <w:tcW w:w="4606" w:type="dxa"/>
          </w:tcPr>
          <w:p w:rsidR="00270C5C" w:rsidRPr="00591EB0" w:rsidRDefault="00270C5C" w:rsidP="00895AA1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4606" w:type="dxa"/>
          </w:tcPr>
          <w:p w:rsidR="00270C5C" w:rsidRPr="00591EB0" w:rsidRDefault="00270C5C" w:rsidP="00895AA1">
            <w:pPr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270C5C" w:rsidRPr="00591EB0" w:rsidTr="00270C5C">
        <w:tc>
          <w:tcPr>
            <w:tcW w:w="4606" w:type="dxa"/>
          </w:tcPr>
          <w:p w:rsidR="00270C5C" w:rsidRPr="00591EB0" w:rsidRDefault="00270C5C" w:rsidP="00895AA1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4606" w:type="dxa"/>
          </w:tcPr>
          <w:p w:rsidR="00270C5C" w:rsidRPr="00591EB0" w:rsidRDefault="00270C5C" w:rsidP="00895AA1">
            <w:pPr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270C5C" w:rsidRPr="00591EB0" w:rsidTr="00270C5C">
        <w:tc>
          <w:tcPr>
            <w:tcW w:w="4606" w:type="dxa"/>
          </w:tcPr>
          <w:p w:rsidR="00270C5C" w:rsidRPr="00591EB0" w:rsidRDefault="00270C5C" w:rsidP="00895AA1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4606" w:type="dxa"/>
          </w:tcPr>
          <w:p w:rsidR="00270C5C" w:rsidRPr="00591EB0" w:rsidRDefault="00270C5C" w:rsidP="00895AA1">
            <w:pPr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270C5C" w:rsidRPr="00591EB0" w:rsidTr="00270C5C">
        <w:tc>
          <w:tcPr>
            <w:tcW w:w="4606" w:type="dxa"/>
          </w:tcPr>
          <w:p w:rsidR="00270C5C" w:rsidRPr="00591EB0" w:rsidRDefault="00270C5C" w:rsidP="00895AA1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4606" w:type="dxa"/>
          </w:tcPr>
          <w:p w:rsidR="00270C5C" w:rsidRPr="00591EB0" w:rsidRDefault="00270C5C" w:rsidP="00895AA1">
            <w:pPr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270C5C" w:rsidRPr="00591EB0" w:rsidTr="00270C5C">
        <w:tc>
          <w:tcPr>
            <w:tcW w:w="4606" w:type="dxa"/>
          </w:tcPr>
          <w:p w:rsidR="00270C5C" w:rsidRPr="00591EB0" w:rsidRDefault="00270C5C" w:rsidP="00895AA1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4606" w:type="dxa"/>
          </w:tcPr>
          <w:p w:rsidR="00270C5C" w:rsidRPr="00591EB0" w:rsidRDefault="00270C5C" w:rsidP="00895AA1">
            <w:pPr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270C5C" w:rsidRPr="00591EB0" w:rsidTr="00270C5C">
        <w:tc>
          <w:tcPr>
            <w:tcW w:w="4606" w:type="dxa"/>
          </w:tcPr>
          <w:p w:rsidR="00270C5C" w:rsidRPr="00591EB0" w:rsidRDefault="00270C5C" w:rsidP="00895AA1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4606" w:type="dxa"/>
          </w:tcPr>
          <w:p w:rsidR="00270C5C" w:rsidRPr="00591EB0" w:rsidRDefault="00270C5C" w:rsidP="00895AA1">
            <w:pPr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270C5C" w:rsidRPr="00591EB0" w:rsidTr="00270C5C">
        <w:tc>
          <w:tcPr>
            <w:tcW w:w="4606" w:type="dxa"/>
          </w:tcPr>
          <w:p w:rsidR="00270C5C" w:rsidRPr="00591EB0" w:rsidRDefault="00270C5C" w:rsidP="00895AA1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4606" w:type="dxa"/>
          </w:tcPr>
          <w:p w:rsidR="00270C5C" w:rsidRPr="00591EB0" w:rsidRDefault="00270C5C" w:rsidP="00895AA1">
            <w:pPr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270C5C" w:rsidRPr="00591EB0" w:rsidTr="00270C5C">
        <w:tc>
          <w:tcPr>
            <w:tcW w:w="4606" w:type="dxa"/>
          </w:tcPr>
          <w:p w:rsidR="00270C5C" w:rsidRPr="00591EB0" w:rsidRDefault="00270C5C" w:rsidP="00895AA1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4606" w:type="dxa"/>
          </w:tcPr>
          <w:p w:rsidR="00270C5C" w:rsidRPr="00591EB0" w:rsidRDefault="00270C5C" w:rsidP="00895AA1">
            <w:pPr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270C5C" w:rsidRPr="00591EB0" w:rsidTr="00270C5C">
        <w:tc>
          <w:tcPr>
            <w:tcW w:w="4606" w:type="dxa"/>
          </w:tcPr>
          <w:p w:rsidR="00270C5C" w:rsidRPr="00591EB0" w:rsidRDefault="00270C5C" w:rsidP="00895AA1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4606" w:type="dxa"/>
          </w:tcPr>
          <w:p w:rsidR="00270C5C" w:rsidRPr="00591EB0" w:rsidRDefault="00270C5C" w:rsidP="00895AA1">
            <w:pPr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270C5C" w:rsidRPr="00591EB0" w:rsidTr="00270C5C">
        <w:tc>
          <w:tcPr>
            <w:tcW w:w="4606" w:type="dxa"/>
          </w:tcPr>
          <w:p w:rsidR="00270C5C" w:rsidRPr="00591EB0" w:rsidRDefault="00270C5C" w:rsidP="00895AA1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4606" w:type="dxa"/>
          </w:tcPr>
          <w:p w:rsidR="00270C5C" w:rsidRPr="00591EB0" w:rsidRDefault="00270C5C" w:rsidP="00895AA1">
            <w:pPr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270C5C" w:rsidRPr="00591EB0" w:rsidTr="00270C5C">
        <w:tc>
          <w:tcPr>
            <w:tcW w:w="4606" w:type="dxa"/>
          </w:tcPr>
          <w:p w:rsidR="00270C5C" w:rsidRPr="00591EB0" w:rsidRDefault="00270C5C" w:rsidP="00895AA1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4606" w:type="dxa"/>
          </w:tcPr>
          <w:p w:rsidR="00270C5C" w:rsidRPr="00591EB0" w:rsidRDefault="00270C5C" w:rsidP="00895AA1">
            <w:pPr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270C5C" w:rsidRPr="00591EB0" w:rsidTr="00270C5C">
        <w:tc>
          <w:tcPr>
            <w:tcW w:w="4606" w:type="dxa"/>
          </w:tcPr>
          <w:p w:rsidR="00270C5C" w:rsidRPr="00591EB0" w:rsidRDefault="00270C5C" w:rsidP="00895AA1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4606" w:type="dxa"/>
          </w:tcPr>
          <w:p w:rsidR="00270C5C" w:rsidRPr="00591EB0" w:rsidRDefault="00270C5C" w:rsidP="00895AA1">
            <w:pPr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270C5C" w:rsidRPr="00591EB0" w:rsidTr="00270C5C">
        <w:tc>
          <w:tcPr>
            <w:tcW w:w="4606" w:type="dxa"/>
          </w:tcPr>
          <w:p w:rsidR="00270C5C" w:rsidRPr="00591EB0" w:rsidRDefault="00270C5C" w:rsidP="00895AA1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4606" w:type="dxa"/>
          </w:tcPr>
          <w:p w:rsidR="00270C5C" w:rsidRPr="00591EB0" w:rsidRDefault="00270C5C" w:rsidP="00895AA1">
            <w:pPr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270C5C" w:rsidRPr="00591EB0" w:rsidTr="00270C5C">
        <w:tc>
          <w:tcPr>
            <w:tcW w:w="4606" w:type="dxa"/>
          </w:tcPr>
          <w:p w:rsidR="00270C5C" w:rsidRPr="004B2AB6" w:rsidRDefault="004B2AB6" w:rsidP="00895AA1">
            <w:pPr>
              <w:rPr>
                <w:rFonts w:ascii="Times New Roman" w:hAnsi="Times New Roman" w:cs="Times New Roman"/>
                <w:b/>
                <w:i/>
                <w:lang w:val="nl-NL"/>
              </w:rPr>
            </w:pPr>
            <w:r w:rsidRPr="004B2AB6">
              <w:rPr>
                <w:rFonts w:ascii="Times New Roman" w:hAnsi="Times New Roman" w:cs="Times New Roman"/>
                <w:b/>
                <w:i/>
                <w:lang w:val="nl-NL"/>
              </w:rPr>
              <w:lastRenderedPageBreak/>
              <w:t>Atelier 4</w:t>
            </w:r>
          </w:p>
        </w:tc>
        <w:tc>
          <w:tcPr>
            <w:tcW w:w="4606" w:type="dxa"/>
          </w:tcPr>
          <w:p w:rsidR="00270C5C" w:rsidRPr="00591EB0" w:rsidRDefault="00270C5C" w:rsidP="00895AA1">
            <w:pPr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270C5C" w:rsidRPr="00591EB0" w:rsidTr="00270C5C">
        <w:tc>
          <w:tcPr>
            <w:tcW w:w="4606" w:type="dxa"/>
          </w:tcPr>
          <w:p w:rsidR="00270C5C" w:rsidRPr="00591EB0" w:rsidRDefault="004B2AB6" w:rsidP="00895AA1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une buanderie</w:t>
            </w:r>
          </w:p>
        </w:tc>
        <w:tc>
          <w:tcPr>
            <w:tcW w:w="4606" w:type="dxa"/>
          </w:tcPr>
          <w:p w:rsidR="00270C5C" w:rsidRPr="00591EB0" w:rsidRDefault="004B2AB6" w:rsidP="00895AA1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een washok</w:t>
            </w:r>
          </w:p>
        </w:tc>
      </w:tr>
      <w:tr w:rsidR="00270C5C" w:rsidRPr="00591EB0" w:rsidTr="00270C5C">
        <w:tc>
          <w:tcPr>
            <w:tcW w:w="4606" w:type="dxa"/>
          </w:tcPr>
          <w:p w:rsidR="00270C5C" w:rsidRPr="00591EB0" w:rsidRDefault="004B2AB6" w:rsidP="00895AA1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une cave</w:t>
            </w:r>
          </w:p>
        </w:tc>
        <w:tc>
          <w:tcPr>
            <w:tcW w:w="4606" w:type="dxa"/>
          </w:tcPr>
          <w:p w:rsidR="00270C5C" w:rsidRPr="00591EB0" w:rsidRDefault="004B2AB6" w:rsidP="00895AA1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een kelder</w:t>
            </w:r>
          </w:p>
        </w:tc>
      </w:tr>
      <w:tr w:rsidR="00270C5C" w:rsidRPr="00591EB0" w:rsidTr="00270C5C">
        <w:tc>
          <w:tcPr>
            <w:tcW w:w="4606" w:type="dxa"/>
          </w:tcPr>
          <w:p w:rsidR="00270C5C" w:rsidRPr="00591EB0" w:rsidRDefault="004B2AB6" w:rsidP="00895AA1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une chaïne hi-fi</w:t>
            </w:r>
          </w:p>
        </w:tc>
        <w:tc>
          <w:tcPr>
            <w:tcW w:w="4606" w:type="dxa"/>
          </w:tcPr>
          <w:p w:rsidR="00270C5C" w:rsidRPr="00591EB0" w:rsidRDefault="004B2AB6" w:rsidP="00895AA1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een stereo-installatie</w:t>
            </w:r>
          </w:p>
        </w:tc>
      </w:tr>
      <w:tr w:rsidR="00270C5C" w:rsidRPr="00591EB0" w:rsidTr="00270C5C">
        <w:tc>
          <w:tcPr>
            <w:tcW w:w="4606" w:type="dxa"/>
          </w:tcPr>
          <w:p w:rsidR="00270C5C" w:rsidRPr="00591EB0" w:rsidRDefault="004B2AB6" w:rsidP="00895AA1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 xml:space="preserve">une chaudière </w:t>
            </w:r>
          </w:p>
        </w:tc>
        <w:tc>
          <w:tcPr>
            <w:tcW w:w="4606" w:type="dxa"/>
          </w:tcPr>
          <w:p w:rsidR="00270C5C" w:rsidRPr="00591EB0" w:rsidRDefault="004B2AB6" w:rsidP="00895AA1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een verwarmingsketel</w:t>
            </w:r>
          </w:p>
        </w:tc>
      </w:tr>
      <w:tr w:rsidR="00270C5C" w:rsidRPr="00591EB0" w:rsidTr="00270C5C">
        <w:tc>
          <w:tcPr>
            <w:tcW w:w="4606" w:type="dxa"/>
          </w:tcPr>
          <w:p w:rsidR="00270C5C" w:rsidRPr="00591EB0" w:rsidRDefault="004B2AB6" w:rsidP="00895AA1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un débarras</w:t>
            </w:r>
          </w:p>
        </w:tc>
        <w:tc>
          <w:tcPr>
            <w:tcW w:w="4606" w:type="dxa"/>
          </w:tcPr>
          <w:p w:rsidR="00270C5C" w:rsidRPr="00591EB0" w:rsidRDefault="004B2AB6" w:rsidP="00895AA1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een berghok</w:t>
            </w:r>
          </w:p>
        </w:tc>
      </w:tr>
      <w:tr w:rsidR="00270C5C" w:rsidRPr="00591EB0" w:rsidTr="00270C5C">
        <w:tc>
          <w:tcPr>
            <w:tcW w:w="4606" w:type="dxa"/>
          </w:tcPr>
          <w:p w:rsidR="00270C5C" w:rsidRPr="00591EB0" w:rsidRDefault="004B2AB6" w:rsidP="00895AA1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un espace</w:t>
            </w:r>
          </w:p>
        </w:tc>
        <w:tc>
          <w:tcPr>
            <w:tcW w:w="4606" w:type="dxa"/>
          </w:tcPr>
          <w:p w:rsidR="00270C5C" w:rsidRPr="00591EB0" w:rsidRDefault="004B2AB6" w:rsidP="00895AA1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een ruimte</w:t>
            </w:r>
          </w:p>
        </w:tc>
      </w:tr>
      <w:tr w:rsidR="004B2AB6" w:rsidRPr="00591EB0" w:rsidTr="00270C5C">
        <w:tc>
          <w:tcPr>
            <w:tcW w:w="4606" w:type="dxa"/>
          </w:tcPr>
          <w:p w:rsidR="004B2AB6" w:rsidRDefault="004B2AB6" w:rsidP="00895AA1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un évier</w:t>
            </w:r>
          </w:p>
        </w:tc>
        <w:tc>
          <w:tcPr>
            <w:tcW w:w="4606" w:type="dxa"/>
          </w:tcPr>
          <w:p w:rsidR="004B2AB6" w:rsidRDefault="004B2AB6" w:rsidP="00895AA1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een gootsteen</w:t>
            </w:r>
          </w:p>
        </w:tc>
      </w:tr>
      <w:tr w:rsidR="004B2AB6" w:rsidRPr="00591EB0" w:rsidTr="00270C5C">
        <w:tc>
          <w:tcPr>
            <w:tcW w:w="4606" w:type="dxa"/>
          </w:tcPr>
          <w:p w:rsidR="004B2AB6" w:rsidRDefault="004B2AB6" w:rsidP="00895AA1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un feu ouvert</w:t>
            </w:r>
          </w:p>
        </w:tc>
        <w:tc>
          <w:tcPr>
            <w:tcW w:w="4606" w:type="dxa"/>
          </w:tcPr>
          <w:p w:rsidR="004B2AB6" w:rsidRDefault="004B2AB6" w:rsidP="00895AA1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een open haard</w:t>
            </w:r>
          </w:p>
        </w:tc>
      </w:tr>
      <w:tr w:rsidR="004B2AB6" w:rsidRPr="00591EB0" w:rsidTr="00270C5C">
        <w:tc>
          <w:tcPr>
            <w:tcW w:w="4606" w:type="dxa"/>
          </w:tcPr>
          <w:p w:rsidR="004B2AB6" w:rsidRPr="004B2AB6" w:rsidRDefault="004B2AB6" w:rsidP="00895AA1">
            <w:pPr>
              <w:rPr>
                <w:rFonts w:ascii="Times New Roman" w:hAnsi="Times New Roman" w:cs="Times New Roman"/>
              </w:rPr>
            </w:pPr>
            <w:r w:rsidRPr="004B2AB6">
              <w:rPr>
                <w:rFonts w:ascii="Times New Roman" w:hAnsi="Times New Roman" w:cs="Times New Roman"/>
              </w:rPr>
              <w:t>un four à micr</w:t>
            </w:r>
            <w:r>
              <w:rPr>
                <w:rFonts w:ascii="Times New Roman" w:hAnsi="Times New Roman" w:cs="Times New Roman"/>
              </w:rPr>
              <w:t>o-ondes</w:t>
            </w:r>
          </w:p>
        </w:tc>
        <w:tc>
          <w:tcPr>
            <w:tcW w:w="4606" w:type="dxa"/>
          </w:tcPr>
          <w:p w:rsidR="004B2AB6" w:rsidRPr="004B2AB6" w:rsidRDefault="004B2AB6" w:rsidP="00895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een microgolfoven</w:t>
            </w:r>
          </w:p>
        </w:tc>
      </w:tr>
      <w:tr w:rsidR="004B2AB6" w:rsidRPr="00591EB0" w:rsidTr="00270C5C">
        <w:tc>
          <w:tcPr>
            <w:tcW w:w="4606" w:type="dxa"/>
          </w:tcPr>
          <w:p w:rsidR="004B2AB6" w:rsidRPr="004B2AB6" w:rsidRDefault="004B2AB6" w:rsidP="00895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une hotte</w:t>
            </w:r>
          </w:p>
        </w:tc>
        <w:tc>
          <w:tcPr>
            <w:tcW w:w="4606" w:type="dxa"/>
          </w:tcPr>
          <w:p w:rsidR="004B2AB6" w:rsidRDefault="004B2AB6" w:rsidP="00895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een afzuigkap</w:t>
            </w:r>
          </w:p>
        </w:tc>
      </w:tr>
      <w:tr w:rsidR="004B2AB6" w:rsidRPr="00591EB0" w:rsidTr="00270C5C">
        <w:tc>
          <w:tcPr>
            <w:tcW w:w="4606" w:type="dxa"/>
          </w:tcPr>
          <w:p w:rsidR="004B2AB6" w:rsidRDefault="004B2AB6" w:rsidP="00895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 lave-vaisselle</w:t>
            </w:r>
          </w:p>
        </w:tc>
        <w:tc>
          <w:tcPr>
            <w:tcW w:w="4606" w:type="dxa"/>
          </w:tcPr>
          <w:p w:rsidR="004B2AB6" w:rsidRDefault="004B2AB6" w:rsidP="00895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een vaatwasser</w:t>
            </w:r>
          </w:p>
        </w:tc>
      </w:tr>
      <w:tr w:rsidR="004B2AB6" w:rsidRPr="00591EB0" w:rsidTr="00270C5C">
        <w:tc>
          <w:tcPr>
            <w:tcW w:w="4606" w:type="dxa"/>
          </w:tcPr>
          <w:p w:rsidR="004B2AB6" w:rsidRDefault="004B2AB6" w:rsidP="00895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 linge</w:t>
            </w:r>
          </w:p>
        </w:tc>
        <w:tc>
          <w:tcPr>
            <w:tcW w:w="4606" w:type="dxa"/>
          </w:tcPr>
          <w:p w:rsidR="004B2AB6" w:rsidRDefault="004B2AB6" w:rsidP="00895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het wasgoed</w:t>
            </w:r>
          </w:p>
        </w:tc>
      </w:tr>
      <w:tr w:rsidR="004B2AB6" w:rsidRPr="00591EB0" w:rsidTr="00270C5C">
        <w:tc>
          <w:tcPr>
            <w:tcW w:w="4606" w:type="dxa"/>
          </w:tcPr>
          <w:p w:rsidR="004B2AB6" w:rsidRDefault="004B2AB6" w:rsidP="00895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une machine à laver</w:t>
            </w:r>
          </w:p>
        </w:tc>
        <w:tc>
          <w:tcPr>
            <w:tcW w:w="4606" w:type="dxa"/>
          </w:tcPr>
          <w:p w:rsidR="004B2AB6" w:rsidRDefault="004B2AB6" w:rsidP="00895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een wasmachine</w:t>
            </w:r>
          </w:p>
        </w:tc>
      </w:tr>
      <w:tr w:rsidR="004B2AB6" w:rsidRPr="00591EB0" w:rsidTr="00270C5C">
        <w:tc>
          <w:tcPr>
            <w:tcW w:w="4606" w:type="dxa"/>
          </w:tcPr>
          <w:p w:rsidR="004B2AB6" w:rsidRDefault="004B2AB6" w:rsidP="00895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 miroir</w:t>
            </w:r>
          </w:p>
        </w:tc>
        <w:tc>
          <w:tcPr>
            <w:tcW w:w="4606" w:type="dxa"/>
          </w:tcPr>
          <w:p w:rsidR="004B2AB6" w:rsidRDefault="004B2AB6" w:rsidP="00895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een spiegel</w:t>
            </w:r>
          </w:p>
        </w:tc>
      </w:tr>
      <w:tr w:rsidR="004B2AB6" w:rsidRPr="00591EB0" w:rsidTr="00270C5C">
        <w:tc>
          <w:tcPr>
            <w:tcW w:w="4606" w:type="dxa"/>
          </w:tcPr>
          <w:p w:rsidR="004B2AB6" w:rsidRDefault="003F5826" w:rsidP="00895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une porte d’entrée</w:t>
            </w:r>
          </w:p>
        </w:tc>
        <w:tc>
          <w:tcPr>
            <w:tcW w:w="4606" w:type="dxa"/>
          </w:tcPr>
          <w:p w:rsidR="004B2AB6" w:rsidRDefault="003F5826" w:rsidP="00895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een inkomdeur</w:t>
            </w:r>
          </w:p>
        </w:tc>
      </w:tr>
      <w:tr w:rsidR="003F5826" w:rsidRPr="00591EB0" w:rsidTr="00270C5C">
        <w:tc>
          <w:tcPr>
            <w:tcW w:w="4606" w:type="dxa"/>
          </w:tcPr>
          <w:p w:rsidR="003F5826" w:rsidRDefault="003F5826" w:rsidP="00895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 portemanteau</w:t>
            </w:r>
          </w:p>
        </w:tc>
        <w:tc>
          <w:tcPr>
            <w:tcW w:w="4606" w:type="dxa"/>
          </w:tcPr>
          <w:p w:rsidR="003F5826" w:rsidRDefault="003F5826" w:rsidP="00895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een kapstok</w:t>
            </w:r>
          </w:p>
        </w:tc>
      </w:tr>
      <w:tr w:rsidR="003F5826" w:rsidRPr="00591EB0" w:rsidTr="00270C5C">
        <w:tc>
          <w:tcPr>
            <w:tcW w:w="4606" w:type="dxa"/>
          </w:tcPr>
          <w:p w:rsidR="003F5826" w:rsidRDefault="003F5826" w:rsidP="00895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une provision</w:t>
            </w:r>
          </w:p>
        </w:tc>
        <w:tc>
          <w:tcPr>
            <w:tcW w:w="4606" w:type="dxa"/>
          </w:tcPr>
          <w:p w:rsidR="003F5826" w:rsidRDefault="003F5826" w:rsidP="00895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een voorraad</w:t>
            </w:r>
          </w:p>
        </w:tc>
      </w:tr>
      <w:tr w:rsidR="003F5826" w:rsidRPr="00591EB0" w:rsidTr="00270C5C">
        <w:tc>
          <w:tcPr>
            <w:tcW w:w="4606" w:type="dxa"/>
          </w:tcPr>
          <w:p w:rsidR="003F5826" w:rsidRDefault="003F5826" w:rsidP="00895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 rez-de-chaussée</w:t>
            </w:r>
          </w:p>
        </w:tc>
        <w:tc>
          <w:tcPr>
            <w:tcW w:w="4606" w:type="dxa"/>
          </w:tcPr>
          <w:p w:rsidR="003F5826" w:rsidRDefault="003F5826" w:rsidP="00895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een gelijkvloers</w:t>
            </w:r>
          </w:p>
        </w:tc>
      </w:tr>
      <w:tr w:rsidR="003F5826" w:rsidRPr="00591EB0" w:rsidTr="00270C5C">
        <w:tc>
          <w:tcPr>
            <w:tcW w:w="4606" w:type="dxa"/>
          </w:tcPr>
          <w:p w:rsidR="003F5826" w:rsidRDefault="003F5826" w:rsidP="00895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 réfrigérateur</w:t>
            </w:r>
          </w:p>
        </w:tc>
        <w:tc>
          <w:tcPr>
            <w:tcW w:w="4606" w:type="dxa"/>
          </w:tcPr>
          <w:p w:rsidR="003F5826" w:rsidRDefault="003F5826" w:rsidP="00895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een koelkast</w:t>
            </w:r>
          </w:p>
        </w:tc>
      </w:tr>
      <w:tr w:rsidR="003F5826" w:rsidRPr="00591EB0" w:rsidTr="00270C5C">
        <w:tc>
          <w:tcPr>
            <w:tcW w:w="4606" w:type="dxa"/>
          </w:tcPr>
          <w:p w:rsidR="003F5826" w:rsidRDefault="003F5826" w:rsidP="00895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 robinet</w:t>
            </w:r>
          </w:p>
        </w:tc>
        <w:tc>
          <w:tcPr>
            <w:tcW w:w="4606" w:type="dxa"/>
          </w:tcPr>
          <w:p w:rsidR="003F5826" w:rsidRDefault="003F5826" w:rsidP="00895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een kraan</w:t>
            </w:r>
          </w:p>
        </w:tc>
      </w:tr>
      <w:tr w:rsidR="003F5826" w:rsidRPr="00591EB0" w:rsidTr="00270C5C">
        <w:tc>
          <w:tcPr>
            <w:tcW w:w="4606" w:type="dxa"/>
          </w:tcPr>
          <w:p w:rsidR="003F5826" w:rsidRDefault="003F5826" w:rsidP="00895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 sèche-linge</w:t>
            </w:r>
          </w:p>
        </w:tc>
        <w:tc>
          <w:tcPr>
            <w:tcW w:w="4606" w:type="dxa"/>
          </w:tcPr>
          <w:p w:rsidR="003F5826" w:rsidRDefault="003F5826" w:rsidP="00895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een droogautomaat</w:t>
            </w:r>
          </w:p>
        </w:tc>
      </w:tr>
      <w:tr w:rsidR="003F5826" w:rsidRPr="00591EB0" w:rsidTr="00270C5C">
        <w:tc>
          <w:tcPr>
            <w:tcW w:w="4606" w:type="dxa"/>
          </w:tcPr>
          <w:p w:rsidR="003F5826" w:rsidRDefault="003F5826" w:rsidP="00895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 séjour</w:t>
            </w:r>
          </w:p>
        </w:tc>
        <w:tc>
          <w:tcPr>
            <w:tcW w:w="4606" w:type="dxa"/>
          </w:tcPr>
          <w:p w:rsidR="003F5826" w:rsidRDefault="003F5826" w:rsidP="00895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een woonkamer</w:t>
            </w:r>
          </w:p>
        </w:tc>
      </w:tr>
      <w:tr w:rsidR="003F5826" w:rsidRPr="00591EB0" w:rsidTr="00270C5C">
        <w:tc>
          <w:tcPr>
            <w:tcW w:w="4606" w:type="dxa"/>
          </w:tcPr>
          <w:p w:rsidR="003F5826" w:rsidRDefault="003F5826" w:rsidP="00895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 sous-sol</w:t>
            </w:r>
          </w:p>
        </w:tc>
        <w:tc>
          <w:tcPr>
            <w:tcW w:w="4606" w:type="dxa"/>
          </w:tcPr>
          <w:p w:rsidR="003F5826" w:rsidRDefault="003F5826" w:rsidP="00895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een kelderverdieping</w:t>
            </w:r>
          </w:p>
        </w:tc>
      </w:tr>
      <w:tr w:rsidR="003F5826" w:rsidRPr="00591EB0" w:rsidTr="00270C5C">
        <w:tc>
          <w:tcPr>
            <w:tcW w:w="4606" w:type="dxa"/>
          </w:tcPr>
          <w:p w:rsidR="003F5826" w:rsidRDefault="003F5826" w:rsidP="00895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une table basse</w:t>
            </w:r>
          </w:p>
        </w:tc>
        <w:tc>
          <w:tcPr>
            <w:tcW w:w="4606" w:type="dxa"/>
          </w:tcPr>
          <w:p w:rsidR="003F5826" w:rsidRDefault="003F5826" w:rsidP="00895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een salontafel</w:t>
            </w:r>
          </w:p>
        </w:tc>
      </w:tr>
      <w:tr w:rsidR="003F5826" w:rsidRPr="00591EB0" w:rsidTr="00270C5C">
        <w:tc>
          <w:tcPr>
            <w:tcW w:w="4606" w:type="dxa"/>
          </w:tcPr>
          <w:p w:rsidR="003F5826" w:rsidRDefault="003F5826" w:rsidP="00895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une table de nuit</w:t>
            </w:r>
          </w:p>
        </w:tc>
        <w:tc>
          <w:tcPr>
            <w:tcW w:w="4606" w:type="dxa"/>
          </w:tcPr>
          <w:p w:rsidR="003F5826" w:rsidRDefault="003F5826" w:rsidP="00895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een nachtkastje</w:t>
            </w:r>
          </w:p>
        </w:tc>
      </w:tr>
      <w:tr w:rsidR="003F5826" w:rsidRPr="00591EB0" w:rsidTr="00270C5C">
        <w:tc>
          <w:tcPr>
            <w:tcW w:w="4606" w:type="dxa"/>
          </w:tcPr>
          <w:p w:rsidR="003F5826" w:rsidRDefault="003F5826" w:rsidP="00895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 toit</w:t>
            </w:r>
          </w:p>
        </w:tc>
        <w:tc>
          <w:tcPr>
            <w:tcW w:w="4606" w:type="dxa"/>
          </w:tcPr>
          <w:p w:rsidR="003F5826" w:rsidRDefault="003F5826" w:rsidP="00895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een dak</w:t>
            </w:r>
          </w:p>
        </w:tc>
      </w:tr>
      <w:tr w:rsidR="003F5826" w:rsidRPr="00591EB0" w:rsidTr="00270C5C">
        <w:tc>
          <w:tcPr>
            <w:tcW w:w="4606" w:type="dxa"/>
          </w:tcPr>
          <w:p w:rsidR="003F5826" w:rsidRDefault="003F5826" w:rsidP="00895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une vaisselle</w:t>
            </w:r>
          </w:p>
        </w:tc>
        <w:tc>
          <w:tcPr>
            <w:tcW w:w="4606" w:type="dxa"/>
          </w:tcPr>
          <w:p w:rsidR="003F5826" w:rsidRDefault="003F5826" w:rsidP="00895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een vaat, afwas</w:t>
            </w:r>
          </w:p>
        </w:tc>
      </w:tr>
      <w:tr w:rsidR="003F5826" w:rsidRPr="00591EB0" w:rsidTr="00270C5C">
        <w:tc>
          <w:tcPr>
            <w:tcW w:w="4606" w:type="dxa"/>
          </w:tcPr>
          <w:p w:rsidR="003F5826" w:rsidRDefault="003F5826" w:rsidP="00895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convivial, conviviale</w:t>
            </w:r>
          </w:p>
        </w:tc>
        <w:tc>
          <w:tcPr>
            <w:tcW w:w="4606" w:type="dxa"/>
          </w:tcPr>
          <w:p w:rsidR="003F5826" w:rsidRDefault="003F5826" w:rsidP="00895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gastvrij</w:t>
            </w:r>
          </w:p>
        </w:tc>
      </w:tr>
      <w:tr w:rsidR="003F5826" w:rsidRPr="00591EB0" w:rsidTr="00270C5C">
        <w:tc>
          <w:tcPr>
            <w:tcW w:w="4606" w:type="dxa"/>
          </w:tcPr>
          <w:p w:rsidR="003F5826" w:rsidRDefault="003F5826" w:rsidP="00895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équipé(e) de</w:t>
            </w:r>
          </w:p>
        </w:tc>
        <w:tc>
          <w:tcPr>
            <w:tcW w:w="4606" w:type="dxa"/>
          </w:tcPr>
          <w:p w:rsidR="003F5826" w:rsidRDefault="003F5826" w:rsidP="00895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uitgerust met, voorzien van</w:t>
            </w:r>
          </w:p>
        </w:tc>
      </w:tr>
      <w:tr w:rsidR="003F5826" w:rsidRPr="00591EB0" w:rsidTr="00270C5C">
        <w:tc>
          <w:tcPr>
            <w:tcW w:w="4606" w:type="dxa"/>
          </w:tcPr>
          <w:p w:rsidR="003F5826" w:rsidRDefault="003F5826" w:rsidP="00895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lumineux, lumineuse</w:t>
            </w:r>
          </w:p>
        </w:tc>
        <w:tc>
          <w:tcPr>
            <w:tcW w:w="4606" w:type="dxa"/>
          </w:tcPr>
          <w:p w:rsidR="003F5826" w:rsidRDefault="003F5826" w:rsidP="00895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verlicht</w:t>
            </w:r>
          </w:p>
        </w:tc>
      </w:tr>
      <w:tr w:rsidR="003F5826" w:rsidRPr="00591EB0" w:rsidTr="00270C5C">
        <w:tc>
          <w:tcPr>
            <w:tcW w:w="4606" w:type="dxa"/>
          </w:tcPr>
          <w:p w:rsidR="003F5826" w:rsidRDefault="003F5826" w:rsidP="00895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reposant, reposante</w:t>
            </w:r>
          </w:p>
        </w:tc>
        <w:tc>
          <w:tcPr>
            <w:tcW w:w="4606" w:type="dxa"/>
          </w:tcPr>
          <w:p w:rsidR="003F5826" w:rsidRDefault="003F5826" w:rsidP="00895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rustgevend</w:t>
            </w:r>
          </w:p>
        </w:tc>
      </w:tr>
      <w:tr w:rsidR="003F5826" w:rsidRPr="00591EB0" w:rsidTr="00270C5C">
        <w:tc>
          <w:tcPr>
            <w:tcW w:w="4606" w:type="dxa"/>
          </w:tcPr>
          <w:p w:rsidR="003F5826" w:rsidRDefault="003F5826" w:rsidP="00895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accueillir</w:t>
            </w:r>
          </w:p>
        </w:tc>
        <w:tc>
          <w:tcPr>
            <w:tcW w:w="4606" w:type="dxa"/>
          </w:tcPr>
          <w:p w:rsidR="003F5826" w:rsidRDefault="003F5826" w:rsidP="00895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ontvangen, onthalen</w:t>
            </w:r>
          </w:p>
        </w:tc>
      </w:tr>
      <w:tr w:rsidR="003F5826" w:rsidRPr="00591EB0" w:rsidTr="00270C5C">
        <w:tc>
          <w:tcPr>
            <w:tcW w:w="4606" w:type="dxa"/>
          </w:tcPr>
          <w:p w:rsidR="003F5826" w:rsidRDefault="003F5826" w:rsidP="00895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découvrir</w:t>
            </w:r>
          </w:p>
        </w:tc>
        <w:tc>
          <w:tcPr>
            <w:tcW w:w="4606" w:type="dxa"/>
          </w:tcPr>
          <w:p w:rsidR="003F5826" w:rsidRDefault="003F5826" w:rsidP="00895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ontdekken</w:t>
            </w:r>
          </w:p>
        </w:tc>
      </w:tr>
      <w:tr w:rsidR="003F5826" w:rsidRPr="00591EB0" w:rsidTr="00270C5C">
        <w:tc>
          <w:tcPr>
            <w:tcW w:w="4606" w:type="dxa"/>
          </w:tcPr>
          <w:p w:rsidR="003F5826" w:rsidRDefault="003F5826" w:rsidP="003F5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(se) détendre </w:t>
            </w:r>
          </w:p>
        </w:tc>
        <w:tc>
          <w:tcPr>
            <w:tcW w:w="4606" w:type="dxa"/>
          </w:tcPr>
          <w:p w:rsidR="003F5826" w:rsidRDefault="003F5826" w:rsidP="00895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(zich) ontspannen</w:t>
            </w:r>
          </w:p>
        </w:tc>
      </w:tr>
      <w:tr w:rsidR="003F5826" w:rsidRPr="00591EB0" w:rsidTr="00270C5C">
        <w:tc>
          <w:tcPr>
            <w:tcW w:w="4606" w:type="dxa"/>
          </w:tcPr>
          <w:p w:rsidR="003F5826" w:rsidRDefault="003F5826" w:rsidP="003F5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(se) disposer</w:t>
            </w:r>
          </w:p>
        </w:tc>
        <w:tc>
          <w:tcPr>
            <w:tcW w:w="4606" w:type="dxa"/>
          </w:tcPr>
          <w:p w:rsidR="003F5826" w:rsidRDefault="003F5826" w:rsidP="00895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beschikken over</w:t>
            </w:r>
          </w:p>
        </w:tc>
      </w:tr>
      <w:tr w:rsidR="003F5826" w:rsidRPr="00591EB0" w:rsidTr="00270C5C">
        <w:tc>
          <w:tcPr>
            <w:tcW w:w="4606" w:type="dxa"/>
          </w:tcPr>
          <w:p w:rsidR="003F5826" w:rsidRDefault="003F5826" w:rsidP="003F5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(se) dorloter</w:t>
            </w:r>
          </w:p>
        </w:tc>
        <w:tc>
          <w:tcPr>
            <w:tcW w:w="4606" w:type="dxa"/>
          </w:tcPr>
          <w:p w:rsidR="003F5826" w:rsidRDefault="003F5826" w:rsidP="00895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(zich) verwennen</w:t>
            </w:r>
          </w:p>
        </w:tc>
      </w:tr>
      <w:tr w:rsidR="003F5826" w:rsidRPr="00591EB0" w:rsidTr="00270C5C">
        <w:tc>
          <w:tcPr>
            <w:tcW w:w="4606" w:type="dxa"/>
          </w:tcPr>
          <w:p w:rsidR="003F5826" w:rsidRDefault="003F5826" w:rsidP="003F5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fournir</w:t>
            </w:r>
          </w:p>
        </w:tc>
        <w:tc>
          <w:tcPr>
            <w:tcW w:w="4606" w:type="dxa"/>
          </w:tcPr>
          <w:p w:rsidR="003F5826" w:rsidRDefault="003F5826" w:rsidP="00895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leveren</w:t>
            </w:r>
          </w:p>
        </w:tc>
      </w:tr>
      <w:tr w:rsidR="003F5826" w:rsidRPr="00591EB0" w:rsidTr="00270C5C">
        <w:tc>
          <w:tcPr>
            <w:tcW w:w="4606" w:type="dxa"/>
          </w:tcPr>
          <w:p w:rsidR="003F5826" w:rsidRDefault="003F5826" w:rsidP="003F5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louer</w:t>
            </w:r>
          </w:p>
        </w:tc>
        <w:tc>
          <w:tcPr>
            <w:tcW w:w="4606" w:type="dxa"/>
          </w:tcPr>
          <w:p w:rsidR="003F5826" w:rsidRDefault="003F5826" w:rsidP="00895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huren</w:t>
            </w:r>
          </w:p>
        </w:tc>
      </w:tr>
      <w:tr w:rsidR="003F5826" w:rsidRPr="00591EB0" w:rsidTr="00270C5C">
        <w:tc>
          <w:tcPr>
            <w:tcW w:w="4606" w:type="dxa"/>
          </w:tcPr>
          <w:p w:rsidR="003F5826" w:rsidRDefault="003F5826" w:rsidP="003F5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chaleureusement</w:t>
            </w:r>
          </w:p>
        </w:tc>
        <w:tc>
          <w:tcPr>
            <w:tcW w:w="4606" w:type="dxa"/>
          </w:tcPr>
          <w:p w:rsidR="003F5826" w:rsidRDefault="003F5826" w:rsidP="00895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warm, hartelijk</w:t>
            </w:r>
          </w:p>
        </w:tc>
      </w:tr>
      <w:tr w:rsidR="003F5826" w:rsidRPr="00591EB0" w:rsidTr="00270C5C">
        <w:tc>
          <w:tcPr>
            <w:tcW w:w="4606" w:type="dxa"/>
          </w:tcPr>
          <w:p w:rsidR="003F5826" w:rsidRDefault="003F5826" w:rsidP="003F5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à louer</w:t>
            </w:r>
          </w:p>
        </w:tc>
        <w:tc>
          <w:tcPr>
            <w:tcW w:w="4606" w:type="dxa"/>
          </w:tcPr>
          <w:p w:rsidR="003F5826" w:rsidRDefault="003F5826" w:rsidP="00895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 huur</w:t>
            </w:r>
          </w:p>
        </w:tc>
      </w:tr>
      <w:tr w:rsidR="003F5826" w:rsidRPr="00591EB0" w:rsidTr="00270C5C">
        <w:tc>
          <w:tcPr>
            <w:tcW w:w="4606" w:type="dxa"/>
          </w:tcPr>
          <w:p w:rsidR="003F5826" w:rsidRDefault="003F5826" w:rsidP="003F5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 frais</w:t>
            </w:r>
          </w:p>
        </w:tc>
        <w:tc>
          <w:tcPr>
            <w:tcW w:w="4606" w:type="dxa"/>
          </w:tcPr>
          <w:p w:rsidR="003F5826" w:rsidRDefault="003F5826" w:rsidP="00895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 een koele plek</w:t>
            </w:r>
          </w:p>
        </w:tc>
      </w:tr>
      <w:tr w:rsidR="003F5826" w:rsidRPr="00591EB0" w:rsidTr="00270C5C">
        <w:tc>
          <w:tcPr>
            <w:tcW w:w="4606" w:type="dxa"/>
          </w:tcPr>
          <w:p w:rsidR="003F5826" w:rsidRDefault="003F5826" w:rsidP="003F5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avoir accès à</w:t>
            </w:r>
          </w:p>
        </w:tc>
        <w:tc>
          <w:tcPr>
            <w:tcW w:w="4606" w:type="dxa"/>
          </w:tcPr>
          <w:p w:rsidR="003F5826" w:rsidRDefault="003F5826" w:rsidP="00895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toegang hebben tot</w:t>
            </w:r>
          </w:p>
        </w:tc>
      </w:tr>
      <w:tr w:rsidR="003F5826" w:rsidRPr="00591EB0" w:rsidTr="00270C5C">
        <w:tc>
          <w:tcPr>
            <w:tcW w:w="4606" w:type="dxa"/>
          </w:tcPr>
          <w:p w:rsidR="003F5826" w:rsidRDefault="003F5826" w:rsidP="003F5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grand(e) ouvert(e)</w:t>
            </w:r>
          </w:p>
        </w:tc>
        <w:tc>
          <w:tcPr>
            <w:tcW w:w="4606" w:type="dxa"/>
          </w:tcPr>
          <w:p w:rsidR="003F5826" w:rsidRDefault="008E48D9" w:rsidP="00895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wagenwijd open</w:t>
            </w:r>
          </w:p>
        </w:tc>
      </w:tr>
      <w:tr w:rsidR="008E48D9" w:rsidRPr="00591EB0" w:rsidTr="00270C5C">
        <w:tc>
          <w:tcPr>
            <w:tcW w:w="4606" w:type="dxa"/>
          </w:tcPr>
          <w:p w:rsidR="008E48D9" w:rsidRDefault="008E48D9" w:rsidP="003F5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 canapé</w:t>
            </w:r>
          </w:p>
        </w:tc>
        <w:tc>
          <w:tcPr>
            <w:tcW w:w="4606" w:type="dxa"/>
          </w:tcPr>
          <w:p w:rsidR="008E48D9" w:rsidRDefault="008E48D9" w:rsidP="00895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een canapé, ligbank</w:t>
            </w:r>
          </w:p>
        </w:tc>
      </w:tr>
      <w:tr w:rsidR="008E48D9" w:rsidRPr="00591EB0" w:rsidTr="00270C5C">
        <w:tc>
          <w:tcPr>
            <w:tcW w:w="4606" w:type="dxa"/>
          </w:tcPr>
          <w:p w:rsidR="008E48D9" w:rsidRDefault="008E48D9" w:rsidP="003F5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 lavabo</w:t>
            </w:r>
          </w:p>
        </w:tc>
        <w:tc>
          <w:tcPr>
            <w:tcW w:w="4606" w:type="dxa"/>
          </w:tcPr>
          <w:p w:rsidR="008E48D9" w:rsidRDefault="008E48D9" w:rsidP="00895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een lavabo, wastafel</w:t>
            </w:r>
          </w:p>
        </w:tc>
      </w:tr>
      <w:tr w:rsidR="008E48D9" w:rsidRPr="00591EB0" w:rsidTr="00270C5C">
        <w:tc>
          <w:tcPr>
            <w:tcW w:w="4606" w:type="dxa"/>
          </w:tcPr>
          <w:p w:rsidR="008E48D9" w:rsidRDefault="008E48D9" w:rsidP="003F5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 salon</w:t>
            </w:r>
          </w:p>
        </w:tc>
        <w:tc>
          <w:tcPr>
            <w:tcW w:w="4606" w:type="dxa"/>
          </w:tcPr>
          <w:p w:rsidR="008E48D9" w:rsidRDefault="008E48D9" w:rsidP="00895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een salon</w:t>
            </w:r>
          </w:p>
        </w:tc>
      </w:tr>
      <w:tr w:rsidR="008E48D9" w:rsidRPr="00591EB0" w:rsidTr="00270C5C">
        <w:tc>
          <w:tcPr>
            <w:tcW w:w="4606" w:type="dxa"/>
          </w:tcPr>
          <w:p w:rsidR="008E48D9" w:rsidRDefault="008E48D9" w:rsidP="003F5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antiallergique</w:t>
            </w:r>
          </w:p>
        </w:tc>
        <w:tc>
          <w:tcPr>
            <w:tcW w:w="4606" w:type="dxa"/>
          </w:tcPr>
          <w:p w:rsidR="008E48D9" w:rsidRDefault="008E48D9" w:rsidP="00895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anti-allergisch</w:t>
            </w:r>
          </w:p>
        </w:tc>
      </w:tr>
      <w:tr w:rsidR="008E48D9" w:rsidRPr="00591EB0" w:rsidTr="00270C5C">
        <w:tc>
          <w:tcPr>
            <w:tcW w:w="4606" w:type="dxa"/>
          </w:tcPr>
          <w:p w:rsidR="008E48D9" w:rsidRDefault="008E48D9" w:rsidP="003F5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confortable</w:t>
            </w:r>
          </w:p>
        </w:tc>
        <w:tc>
          <w:tcPr>
            <w:tcW w:w="4606" w:type="dxa"/>
          </w:tcPr>
          <w:p w:rsidR="008E48D9" w:rsidRDefault="008E48D9" w:rsidP="00895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comfortabel</w:t>
            </w:r>
          </w:p>
        </w:tc>
      </w:tr>
      <w:tr w:rsidR="008E48D9" w:rsidRPr="00591EB0" w:rsidTr="00270C5C">
        <w:tc>
          <w:tcPr>
            <w:tcW w:w="4606" w:type="dxa"/>
          </w:tcPr>
          <w:p w:rsidR="008E48D9" w:rsidRDefault="008E48D9" w:rsidP="003F5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hypermoderne</w:t>
            </w:r>
          </w:p>
        </w:tc>
        <w:tc>
          <w:tcPr>
            <w:tcW w:w="4606" w:type="dxa"/>
          </w:tcPr>
          <w:p w:rsidR="008E48D9" w:rsidRDefault="008E48D9" w:rsidP="00895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hypermodern</w:t>
            </w:r>
          </w:p>
        </w:tc>
      </w:tr>
      <w:tr w:rsidR="008E48D9" w:rsidRPr="00591EB0" w:rsidTr="00270C5C">
        <w:tc>
          <w:tcPr>
            <w:tcW w:w="4606" w:type="dxa"/>
          </w:tcPr>
          <w:p w:rsidR="008E48D9" w:rsidRDefault="008E48D9" w:rsidP="003F5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robuste</w:t>
            </w:r>
          </w:p>
        </w:tc>
        <w:tc>
          <w:tcPr>
            <w:tcW w:w="4606" w:type="dxa"/>
          </w:tcPr>
          <w:p w:rsidR="008E48D9" w:rsidRDefault="008E48D9" w:rsidP="00895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robuust, sterk</w:t>
            </w:r>
          </w:p>
        </w:tc>
      </w:tr>
      <w:tr w:rsidR="008E48D9" w:rsidRPr="00591EB0" w:rsidTr="00270C5C">
        <w:tc>
          <w:tcPr>
            <w:tcW w:w="4606" w:type="dxa"/>
          </w:tcPr>
          <w:p w:rsidR="008E48D9" w:rsidRDefault="008E48D9" w:rsidP="003F5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une assurance</w:t>
            </w:r>
          </w:p>
        </w:tc>
        <w:tc>
          <w:tcPr>
            <w:tcW w:w="4606" w:type="dxa"/>
          </w:tcPr>
          <w:p w:rsidR="008E48D9" w:rsidRDefault="008E48D9" w:rsidP="00895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een verzekering</w:t>
            </w:r>
          </w:p>
        </w:tc>
      </w:tr>
      <w:tr w:rsidR="008E48D9" w:rsidRPr="00591EB0" w:rsidTr="00270C5C">
        <w:tc>
          <w:tcPr>
            <w:tcW w:w="4606" w:type="dxa"/>
          </w:tcPr>
          <w:p w:rsidR="008E48D9" w:rsidRDefault="008E48D9" w:rsidP="003F5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 banlieue</w:t>
            </w:r>
          </w:p>
        </w:tc>
        <w:tc>
          <w:tcPr>
            <w:tcW w:w="4606" w:type="dxa"/>
          </w:tcPr>
          <w:p w:rsidR="008E48D9" w:rsidRDefault="008E48D9" w:rsidP="00895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 voorsteden, randgemeenten</w:t>
            </w:r>
          </w:p>
        </w:tc>
      </w:tr>
      <w:tr w:rsidR="008E48D9" w:rsidRPr="00591EB0" w:rsidTr="00270C5C">
        <w:tc>
          <w:tcPr>
            <w:tcW w:w="4606" w:type="dxa"/>
          </w:tcPr>
          <w:p w:rsidR="008E48D9" w:rsidRDefault="008E48D9" w:rsidP="003F5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 espace vert</w:t>
            </w:r>
          </w:p>
        </w:tc>
        <w:tc>
          <w:tcPr>
            <w:tcW w:w="4606" w:type="dxa"/>
          </w:tcPr>
          <w:p w:rsidR="008E48D9" w:rsidRDefault="008E48D9" w:rsidP="00895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een groenstrook</w:t>
            </w:r>
          </w:p>
        </w:tc>
      </w:tr>
      <w:tr w:rsidR="008E48D9" w:rsidRPr="00591EB0" w:rsidTr="00270C5C">
        <w:tc>
          <w:tcPr>
            <w:tcW w:w="4606" w:type="dxa"/>
          </w:tcPr>
          <w:p w:rsidR="008E48D9" w:rsidRDefault="008E48D9" w:rsidP="003F5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 lieu de spectacle</w:t>
            </w:r>
          </w:p>
        </w:tc>
        <w:tc>
          <w:tcPr>
            <w:tcW w:w="4606" w:type="dxa"/>
          </w:tcPr>
          <w:p w:rsidR="008E48D9" w:rsidRDefault="008E48D9" w:rsidP="00895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een zaal</w:t>
            </w:r>
          </w:p>
        </w:tc>
      </w:tr>
      <w:tr w:rsidR="008E48D9" w:rsidRPr="00591EB0" w:rsidTr="00270C5C">
        <w:tc>
          <w:tcPr>
            <w:tcW w:w="4606" w:type="dxa"/>
          </w:tcPr>
          <w:p w:rsidR="008E48D9" w:rsidRDefault="008E48D9" w:rsidP="003F5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 littoral</w:t>
            </w:r>
          </w:p>
        </w:tc>
        <w:tc>
          <w:tcPr>
            <w:tcW w:w="4606" w:type="dxa"/>
          </w:tcPr>
          <w:p w:rsidR="008E48D9" w:rsidRDefault="008E48D9" w:rsidP="00895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een kuststreek</w:t>
            </w:r>
          </w:p>
        </w:tc>
      </w:tr>
      <w:tr w:rsidR="008E48D9" w:rsidRPr="00591EB0" w:rsidTr="00270C5C">
        <w:tc>
          <w:tcPr>
            <w:tcW w:w="4606" w:type="dxa"/>
          </w:tcPr>
          <w:p w:rsidR="008E48D9" w:rsidRDefault="008E48D9" w:rsidP="003F5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une mairie</w:t>
            </w:r>
          </w:p>
        </w:tc>
        <w:tc>
          <w:tcPr>
            <w:tcW w:w="4606" w:type="dxa"/>
          </w:tcPr>
          <w:p w:rsidR="008E48D9" w:rsidRDefault="008E48D9" w:rsidP="00895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een gemeentehuis</w:t>
            </w:r>
          </w:p>
        </w:tc>
      </w:tr>
      <w:tr w:rsidR="008E48D9" w:rsidRPr="00591EB0" w:rsidTr="00270C5C">
        <w:tc>
          <w:tcPr>
            <w:tcW w:w="4606" w:type="dxa"/>
          </w:tcPr>
          <w:p w:rsidR="008E48D9" w:rsidRDefault="008E48D9" w:rsidP="003F5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 moyen de transport</w:t>
            </w:r>
          </w:p>
        </w:tc>
        <w:tc>
          <w:tcPr>
            <w:tcW w:w="4606" w:type="dxa"/>
          </w:tcPr>
          <w:p w:rsidR="008E48D9" w:rsidRDefault="008E48D9" w:rsidP="00895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een vervoermiddel</w:t>
            </w:r>
          </w:p>
        </w:tc>
      </w:tr>
      <w:tr w:rsidR="008E48D9" w:rsidRPr="00591EB0" w:rsidTr="00270C5C">
        <w:tc>
          <w:tcPr>
            <w:tcW w:w="4606" w:type="dxa"/>
          </w:tcPr>
          <w:p w:rsidR="008E48D9" w:rsidRDefault="008E48D9" w:rsidP="003F5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une piste cyclable</w:t>
            </w:r>
          </w:p>
        </w:tc>
        <w:tc>
          <w:tcPr>
            <w:tcW w:w="4606" w:type="dxa"/>
          </w:tcPr>
          <w:p w:rsidR="008E48D9" w:rsidRDefault="008E48D9" w:rsidP="00895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een fietspad</w:t>
            </w:r>
          </w:p>
        </w:tc>
      </w:tr>
      <w:tr w:rsidR="008E48D9" w:rsidRPr="00591EB0" w:rsidTr="00270C5C">
        <w:tc>
          <w:tcPr>
            <w:tcW w:w="4606" w:type="dxa"/>
          </w:tcPr>
          <w:p w:rsidR="008E48D9" w:rsidRDefault="008E48D9" w:rsidP="003F5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 quartier</w:t>
            </w:r>
          </w:p>
        </w:tc>
        <w:tc>
          <w:tcPr>
            <w:tcW w:w="4606" w:type="dxa"/>
          </w:tcPr>
          <w:p w:rsidR="008E48D9" w:rsidRDefault="008E48D9" w:rsidP="00895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een wijk</w:t>
            </w:r>
          </w:p>
        </w:tc>
      </w:tr>
      <w:tr w:rsidR="008E48D9" w:rsidRPr="00591EB0" w:rsidTr="00270C5C">
        <w:tc>
          <w:tcPr>
            <w:tcW w:w="4606" w:type="dxa"/>
          </w:tcPr>
          <w:p w:rsidR="008E48D9" w:rsidRDefault="008E48D9" w:rsidP="003F5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une sécurité</w:t>
            </w:r>
          </w:p>
        </w:tc>
        <w:tc>
          <w:tcPr>
            <w:tcW w:w="4606" w:type="dxa"/>
          </w:tcPr>
          <w:p w:rsidR="008E48D9" w:rsidRDefault="008E48D9" w:rsidP="00895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een veiligheid</w:t>
            </w:r>
          </w:p>
        </w:tc>
      </w:tr>
      <w:tr w:rsidR="008E48D9" w:rsidRPr="00591EB0" w:rsidTr="00270C5C">
        <w:tc>
          <w:tcPr>
            <w:tcW w:w="4606" w:type="dxa"/>
          </w:tcPr>
          <w:p w:rsidR="008E48D9" w:rsidRDefault="008E48D9" w:rsidP="003F5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 service</w:t>
            </w:r>
          </w:p>
        </w:tc>
        <w:tc>
          <w:tcPr>
            <w:tcW w:w="4606" w:type="dxa"/>
          </w:tcPr>
          <w:p w:rsidR="008E48D9" w:rsidRDefault="008E48D9" w:rsidP="00895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een dienst</w:t>
            </w:r>
          </w:p>
        </w:tc>
      </w:tr>
      <w:tr w:rsidR="008E48D9" w:rsidRPr="00591EB0" w:rsidTr="00270C5C">
        <w:tc>
          <w:tcPr>
            <w:tcW w:w="4606" w:type="dxa"/>
          </w:tcPr>
          <w:p w:rsidR="008E48D9" w:rsidRDefault="008E48D9" w:rsidP="003F5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 bar</w:t>
            </w:r>
          </w:p>
        </w:tc>
        <w:tc>
          <w:tcPr>
            <w:tcW w:w="4606" w:type="dxa"/>
          </w:tcPr>
          <w:p w:rsidR="008E48D9" w:rsidRDefault="008E48D9" w:rsidP="00895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een bar, café</w:t>
            </w:r>
          </w:p>
        </w:tc>
      </w:tr>
      <w:tr w:rsidR="008E48D9" w:rsidRPr="00591EB0" w:rsidTr="00270C5C">
        <w:tc>
          <w:tcPr>
            <w:tcW w:w="4606" w:type="dxa"/>
          </w:tcPr>
          <w:p w:rsidR="008E48D9" w:rsidRDefault="008E48D9" w:rsidP="003F5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une caravane</w:t>
            </w:r>
          </w:p>
        </w:tc>
        <w:tc>
          <w:tcPr>
            <w:tcW w:w="4606" w:type="dxa"/>
          </w:tcPr>
          <w:p w:rsidR="008E48D9" w:rsidRDefault="008E48D9" w:rsidP="00895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een karavan</w:t>
            </w:r>
          </w:p>
        </w:tc>
      </w:tr>
      <w:tr w:rsidR="008E48D9" w:rsidRPr="00591EB0" w:rsidTr="00270C5C">
        <w:tc>
          <w:tcPr>
            <w:tcW w:w="4606" w:type="dxa"/>
          </w:tcPr>
          <w:p w:rsidR="008E48D9" w:rsidRDefault="008E48D9" w:rsidP="003F5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 centre-ville</w:t>
            </w:r>
          </w:p>
        </w:tc>
        <w:tc>
          <w:tcPr>
            <w:tcW w:w="4606" w:type="dxa"/>
          </w:tcPr>
          <w:p w:rsidR="008E48D9" w:rsidRDefault="008E48D9" w:rsidP="00895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een stadscentrum</w:t>
            </w:r>
          </w:p>
        </w:tc>
      </w:tr>
      <w:tr w:rsidR="008E48D9" w:rsidRPr="00591EB0" w:rsidTr="00270C5C">
        <w:tc>
          <w:tcPr>
            <w:tcW w:w="4606" w:type="dxa"/>
          </w:tcPr>
          <w:p w:rsidR="008E48D9" w:rsidRDefault="008E48D9" w:rsidP="003F5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 commerçant</w:t>
            </w:r>
          </w:p>
        </w:tc>
        <w:tc>
          <w:tcPr>
            <w:tcW w:w="4606" w:type="dxa"/>
          </w:tcPr>
          <w:p w:rsidR="008E48D9" w:rsidRDefault="008E48D9" w:rsidP="00895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een handelaar</w:t>
            </w:r>
          </w:p>
        </w:tc>
      </w:tr>
      <w:tr w:rsidR="008E48D9" w:rsidRPr="00591EB0" w:rsidTr="00270C5C">
        <w:tc>
          <w:tcPr>
            <w:tcW w:w="4606" w:type="dxa"/>
          </w:tcPr>
          <w:p w:rsidR="008E48D9" w:rsidRDefault="008E48D9" w:rsidP="003F5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 commerce</w:t>
            </w:r>
          </w:p>
        </w:tc>
        <w:tc>
          <w:tcPr>
            <w:tcW w:w="4606" w:type="dxa"/>
          </w:tcPr>
          <w:p w:rsidR="008E48D9" w:rsidRDefault="008E48D9" w:rsidP="00895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een handel</w:t>
            </w:r>
          </w:p>
        </w:tc>
      </w:tr>
      <w:tr w:rsidR="008E48D9" w:rsidRPr="00591EB0" w:rsidTr="00270C5C">
        <w:tc>
          <w:tcPr>
            <w:tcW w:w="4606" w:type="dxa"/>
          </w:tcPr>
          <w:p w:rsidR="008E48D9" w:rsidRDefault="008E48D9" w:rsidP="003F5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une crèche</w:t>
            </w:r>
          </w:p>
        </w:tc>
        <w:tc>
          <w:tcPr>
            <w:tcW w:w="4606" w:type="dxa"/>
          </w:tcPr>
          <w:p w:rsidR="008E48D9" w:rsidRDefault="008E48D9" w:rsidP="00895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een crèche, kinderdagverblijf</w:t>
            </w:r>
          </w:p>
        </w:tc>
      </w:tr>
      <w:tr w:rsidR="008E48D9" w:rsidRPr="00591EB0" w:rsidTr="00270C5C">
        <w:tc>
          <w:tcPr>
            <w:tcW w:w="4606" w:type="dxa"/>
          </w:tcPr>
          <w:p w:rsidR="008E48D9" w:rsidRDefault="008E48D9" w:rsidP="003F5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 logement</w:t>
            </w:r>
          </w:p>
        </w:tc>
        <w:tc>
          <w:tcPr>
            <w:tcW w:w="4606" w:type="dxa"/>
          </w:tcPr>
          <w:p w:rsidR="008E48D9" w:rsidRDefault="008E48D9" w:rsidP="00895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een woning, huisvesting</w:t>
            </w:r>
          </w:p>
        </w:tc>
      </w:tr>
      <w:tr w:rsidR="008E48D9" w:rsidRPr="00591EB0" w:rsidTr="00270C5C">
        <w:tc>
          <w:tcPr>
            <w:tcW w:w="4606" w:type="dxa"/>
          </w:tcPr>
          <w:p w:rsidR="008E48D9" w:rsidRDefault="008E48D9" w:rsidP="003F5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 studio</w:t>
            </w:r>
          </w:p>
        </w:tc>
        <w:tc>
          <w:tcPr>
            <w:tcW w:w="4606" w:type="dxa"/>
          </w:tcPr>
          <w:p w:rsidR="008E48D9" w:rsidRDefault="008E48D9" w:rsidP="00895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een studio</w:t>
            </w:r>
          </w:p>
        </w:tc>
      </w:tr>
      <w:tr w:rsidR="008E48D9" w:rsidRPr="00591EB0" w:rsidTr="00270C5C">
        <w:tc>
          <w:tcPr>
            <w:tcW w:w="4606" w:type="dxa"/>
          </w:tcPr>
          <w:p w:rsidR="008E48D9" w:rsidRDefault="008E48D9" w:rsidP="003F5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 trottoir</w:t>
            </w:r>
          </w:p>
        </w:tc>
        <w:tc>
          <w:tcPr>
            <w:tcW w:w="4606" w:type="dxa"/>
          </w:tcPr>
          <w:p w:rsidR="008E48D9" w:rsidRDefault="008E48D9" w:rsidP="00895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een trottoir, stoep</w:t>
            </w:r>
          </w:p>
        </w:tc>
      </w:tr>
      <w:tr w:rsidR="008E48D9" w:rsidRPr="00591EB0" w:rsidTr="00270C5C">
        <w:tc>
          <w:tcPr>
            <w:tcW w:w="4606" w:type="dxa"/>
          </w:tcPr>
          <w:p w:rsidR="008E48D9" w:rsidRDefault="008E48D9" w:rsidP="003F5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mobile</w:t>
            </w:r>
          </w:p>
        </w:tc>
        <w:tc>
          <w:tcPr>
            <w:tcW w:w="4606" w:type="dxa"/>
          </w:tcPr>
          <w:p w:rsidR="008E48D9" w:rsidRDefault="008E48D9" w:rsidP="00895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mobiel, verplaatsbaar</w:t>
            </w:r>
          </w:p>
        </w:tc>
      </w:tr>
      <w:tr w:rsidR="008E48D9" w:rsidRPr="00591EB0" w:rsidTr="00270C5C">
        <w:tc>
          <w:tcPr>
            <w:tcW w:w="4606" w:type="dxa"/>
          </w:tcPr>
          <w:p w:rsidR="008E48D9" w:rsidRDefault="008E48D9" w:rsidP="003F5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populaire</w:t>
            </w:r>
          </w:p>
        </w:tc>
        <w:tc>
          <w:tcPr>
            <w:tcW w:w="4606" w:type="dxa"/>
          </w:tcPr>
          <w:p w:rsidR="008E48D9" w:rsidRDefault="008E48D9" w:rsidP="00895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volks-</w:t>
            </w:r>
          </w:p>
        </w:tc>
      </w:tr>
      <w:tr w:rsidR="008E48D9" w:rsidRPr="00591EB0" w:rsidTr="00270C5C">
        <w:tc>
          <w:tcPr>
            <w:tcW w:w="4606" w:type="dxa"/>
          </w:tcPr>
          <w:p w:rsidR="008E48D9" w:rsidRDefault="008E48D9" w:rsidP="003F5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résidentiel, résidentielle</w:t>
            </w:r>
          </w:p>
        </w:tc>
        <w:tc>
          <w:tcPr>
            <w:tcW w:w="4606" w:type="dxa"/>
          </w:tcPr>
          <w:p w:rsidR="008E48D9" w:rsidRDefault="008E48D9" w:rsidP="00895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residentieel</w:t>
            </w:r>
          </w:p>
        </w:tc>
      </w:tr>
      <w:tr w:rsidR="008E48D9" w:rsidRPr="00591EB0" w:rsidTr="00270C5C">
        <w:tc>
          <w:tcPr>
            <w:tcW w:w="4606" w:type="dxa"/>
          </w:tcPr>
          <w:p w:rsidR="008E48D9" w:rsidRDefault="008E48D9" w:rsidP="003F5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 circulation</w:t>
            </w:r>
          </w:p>
        </w:tc>
        <w:tc>
          <w:tcPr>
            <w:tcW w:w="4606" w:type="dxa"/>
          </w:tcPr>
          <w:p w:rsidR="008E48D9" w:rsidRDefault="008E48D9" w:rsidP="00895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het verkeer</w:t>
            </w:r>
          </w:p>
        </w:tc>
      </w:tr>
    </w:tbl>
    <w:p w:rsidR="00895AA1" w:rsidRPr="004B2AB6" w:rsidRDefault="00895AA1" w:rsidP="00895AA1">
      <w:pPr>
        <w:rPr>
          <w:rFonts w:ascii="Times New Roman" w:hAnsi="Times New Roman" w:cs="Times New Roman"/>
        </w:rPr>
      </w:pPr>
    </w:p>
    <w:p w:rsidR="00895AA1" w:rsidRPr="004B2AB6" w:rsidRDefault="00895AA1" w:rsidP="00895AA1">
      <w:pPr>
        <w:rPr>
          <w:rFonts w:ascii="Times New Roman" w:hAnsi="Times New Roman" w:cs="Times New Roman"/>
        </w:rPr>
      </w:pPr>
    </w:p>
    <w:p w:rsidR="00895AA1" w:rsidRPr="004B2AB6" w:rsidRDefault="00895AA1" w:rsidP="00895AA1">
      <w:pPr>
        <w:rPr>
          <w:rFonts w:ascii="Times New Roman" w:hAnsi="Times New Roman" w:cs="Times New Roman"/>
        </w:rPr>
      </w:pPr>
    </w:p>
    <w:p w:rsidR="00895AA1" w:rsidRPr="004B2AB6" w:rsidRDefault="00895AA1" w:rsidP="00895AA1">
      <w:pPr>
        <w:rPr>
          <w:rFonts w:ascii="Times New Roman" w:hAnsi="Times New Roman" w:cs="Times New Roman"/>
        </w:rPr>
      </w:pPr>
    </w:p>
    <w:p w:rsidR="00895AA1" w:rsidRPr="004B2AB6" w:rsidRDefault="00895AA1" w:rsidP="00895AA1">
      <w:pPr>
        <w:rPr>
          <w:rFonts w:ascii="Times New Roman" w:hAnsi="Times New Roman" w:cs="Times New Roman"/>
        </w:rPr>
      </w:pPr>
    </w:p>
    <w:p w:rsidR="00895AA1" w:rsidRPr="004B2AB6" w:rsidRDefault="00895AA1" w:rsidP="00895AA1">
      <w:pPr>
        <w:rPr>
          <w:rFonts w:ascii="Times New Roman" w:hAnsi="Times New Roman" w:cs="Times New Roman"/>
        </w:rPr>
      </w:pPr>
    </w:p>
    <w:p w:rsidR="00895AA1" w:rsidRPr="004B2AB6" w:rsidRDefault="00895AA1" w:rsidP="00895AA1">
      <w:pPr>
        <w:rPr>
          <w:rFonts w:ascii="Times New Roman" w:hAnsi="Times New Roman" w:cs="Times New Roman"/>
        </w:rPr>
      </w:pPr>
    </w:p>
    <w:p w:rsidR="00895AA1" w:rsidRPr="004B2AB6" w:rsidRDefault="00895AA1" w:rsidP="00895AA1">
      <w:pPr>
        <w:rPr>
          <w:rFonts w:ascii="Times New Roman" w:hAnsi="Times New Roman" w:cs="Times New Roman"/>
        </w:rPr>
      </w:pPr>
    </w:p>
    <w:p w:rsidR="00895AA1" w:rsidRPr="004B2AB6" w:rsidRDefault="00895AA1" w:rsidP="00895AA1">
      <w:pPr>
        <w:rPr>
          <w:rFonts w:ascii="Times New Roman" w:hAnsi="Times New Roman" w:cs="Times New Roman"/>
        </w:rPr>
      </w:pPr>
    </w:p>
    <w:p w:rsidR="00895AA1" w:rsidRPr="004B2AB6" w:rsidRDefault="00895AA1" w:rsidP="00895AA1">
      <w:pPr>
        <w:rPr>
          <w:rFonts w:ascii="Times New Roman" w:hAnsi="Times New Roman" w:cs="Times New Roman"/>
        </w:rPr>
      </w:pPr>
    </w:p>
    <w:p w:rsidR="00895AA1" w:rsidRPr="004B2AB6" w:rsidRDefault="00895AA1" w:rsidP="00895AA1">
      <w:pPr>
        <w:rPr>
          <w:rFonts w:ascii="Times New Roman" w:hAnsi="Times New Roman" w:cs="Times New Roman"/>
        </w:rPr>
      </w:pPr>
    </w:p>
    <w:p w:rsidR="00895AA1" w:rsidRPr="004B2AB6" w:rsidRDefault="00895AA1" w:rsidP="00895AA1">
      <w:pPr>
        <w:rPr>
          <w:rFonts w:ascii="Times New Roman" w:hAnsi="Times New Roman" w:cs="Times New Roman"/>
        </w:rPr>
      </w:pPr>
    </w:p>
    <w:p w:rsidR="00895AA1" w:rsidRPr="004B2AB6" w:rsidRDefault="00895AA1" w:rsidP="00895AA1">
      <w:pPr>
        <w:rPr>
          <w:rFonts w:ascii="Times New Roman" w:hAnsi="Times New Roman" w:cs="Times New Roman"/>
        </w:rPr>
      </w:pPr>
    </w:p>
    <w:p w:rsidR="00895AA1" w:rsidRPr="004B2AB6" w:rsidRDefault="00895AA1" w:rsidP="00895AA1">
      <w:pPr>
        <w:rPr>
          <w:rFonts w:ascii="Times New Roman" w:hAnsi="Times New Roman" w:cs="Times New Roman"/>
        </w:rPr>
      </w:pPr>
    </w:p>
    <w:p w:rsidR="00895AA1" w:rsidRPr="004B2AB6" w:rsidRDefault="00895AA1" w:rsidP="00895AA1">
      <w:pPr>
        <w:rPr>
          <w:rFonts w:ascii="Times New Roman" w:hAnsi="Times New Roman" w:cs="Times New Roman"/>
        </w:rPr>
      </w:pPr>
    </w:p>
    <w:p w:rsidR="00895AA1" w:rsidRPr="004B2AB6" w:rsidRDefault="00895AA1" w:rsidP="00895AA1">
      <w:pPr>
        <w:rPr>
          <w:rFonts w:ascii="Times New Roman" w:hAnsi="Times New Roman" w:cs="Times New Roman"/>
        </w:rPr>
      </w:pPr>
    </w:p>
    <w:p w:rsidR="00895AA1" w:rsidRPr="004B2AB6" w:rsidRDefault="00895AA1" w:rsidP="00895AA1">
      <w:pPr>
        <w:rPr>
          <w:rFonts w:ascii="Times New Roman" w:hAnsi="Times New Roman" w:cs="Times New Roman"/>
        </w:rPr>
      </w:pPr>
    </w:p>
    <w:p w:rsidR="00895AA1" w:rsidRPr="004B2AB6" w:rsidRDefault="00895AA1" w:rsidP="00895AA1">
      <w:pPr>
        <w:rPr>
          <w:rFonts w:ascii="Times New Roman" w:hAnsi="Times New Roman" w:cs="Times New Roman"/>
        </w:rPr>
      </w:pPr>
    </w:p>
    <w:p w:rsidR="00895AA1" w:rsidRPr="004B2AB6" w:rsidRDefault="00895AA1" w:rsidP="00895AA1">
      <w:pPr>
        <w:rPr>
          <w:rFonts w:ascii="Times New Roman" w:hAnsi="Times New Roman" w:cs="Times New Roman"/>
        </w:rPr>
      </w:pPr>
    </w:p>
    <w:p w:rsidR="00895AA1" w:rsidRPr="004B2AB6" w:rsidRDefault="00895AA1" w:rsidP="00895AA1">
      <w:pPr>
        <w:rPr>
          <w:rFonts w:ascii="Times New Roman" w:hAnsi="Times New Roman" w:cs="Times New Roman"/>
        </w:rPr>
      </w:pPr>
    </w:p>
    <w:p w:rsidR="00895AA1" w:rsidRPr="004B2AB6" w:rsidRDefault="00895AA1" w:rsidP="00895AA1">
      <w:pPr>
        <w:rPr>
          <w:rFonts w:ascii="Times New Roman" w:hAnsi="Times New Roman" w:cs="Times New Roman"/>
        </w:rPr>
      </w:pPr>
    </w:p>
    <w:p w:rsidR="00895AA1" w:rsidRPr="004B2AB6" w:rsidRDefault="00895AA1" w:rsidP="00895AA1">
      <w:pPr>
        <w:rPr>
          <w:rFonts w:ascii="Times New Roman" w:hAnsi="Times New Roman" w:cs="Times New Roman"/>
        </w:rPr>
      </w:pPr>
    </w:p>
    <w:p w:rsidR="00895AA1" w:rsidRPr="004B2AB6" w:rsidRDefault="00895AA1" w:rsidP="00895AA1">
      <w:pPr>
        <w:tabs>
          <w:tab w:val="left" w:pos="1890"/>
          <w:tab w:val="left" w:pos="6285"/>
        </w:tabs>
      </w:pPr>
      <w:r w:rsidRPr="004B2AB6">
        <w:tab/>
      </w:r>
      <w:r w:rsidRPr="004B2AB6">
        <w:tab/>
      </w:r>
    </w:p>
    <w:sectPr w:rsidR="00895AA1" w:rsidRPr="004B2AB6" w:rsidSect="0036479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CCE" w:rsidRDefault="004F1CCE" w:rsidP="00895AA1">
      <w:pPr>
        <w:spacing w:after="0" w:line="240" w:lineRule="auto"/>
      </w:pPr>
      <w:r>
        <w:separator/>
      </w:r>
    </w:p>
  </w:endnote>
  <w:endnote w:type="continuationSeparator" w:id="1">
    <w:p w:rsidR="004F1CCE" w:rsidRDefault="004F1CCE" w:rsidP="00895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781757"/>
      <w:docPartObj>
        <w:docPartGallery w:val="Page Numbers (Bottom of Page)"/>
        <w:docPartUnique/>
      </w:docPartObj>
    </w:sdtPr>
    <w:sdtContent>
      <w:sdt>
        <w:sdtPr>
          <w:id w:val="483073153"/>
          <w:docPartObj>
            <w:docPartGallery w:val="Page Numbers (Top of Page)"/>
            <w:docPartUnique/>
          </w:docPartObj>
        </w:sdtPr>
        <w:sdtContent>
          <w:p w:rsidR="003F5826" w:rsidRPr="00AC3C62" w:rsidRDefault="003F5826">
            <w:pPr>
              <w:pStyle w:val="Voettekst"/>
              <w:jc w:val="right"/>
              <w:rPr>
                <w:lang w:val="nl-NL"/>
              </w:rPr>
            </w:pPr>
            <w:r w:rsidRPr="00AC3C62">
              <w:rPr>
                <w:lang w:val="nl-NL"/>
              </w:rPr>
              <w:t>Rein Corselis</w:t>
            </w:r>
            <w:r w:rsidRPr="00AC3C62">
              <w:rPr>
                <w:lang w:val="nl-NL"/>
              </w:rPr>
              <w:tab/>
              <w:t>http://tendonsie.be</w:t>
            </w:r>
            <w:r w:rsidRPr="00AC3C62">
              <w:rPr>
                <w:lang w:val="nl-NL"/>
              </w:rPr>
              <w:tab/>
              <w:t xml:space="preserve">Pagina </w:t>
            </w:r>
            <w:r>
              <w:rPr>
                <w:b/>
              </w:rPr>
              <w:fldChar w:fldCharType="begin"/>
            </w:r>
            <w:r w:rsidRPr="00AC3C62">
              <w:rPr>
                <w:b/>
                <w:lang w:val="nl-NL"/>
              </w:rPr>
              <w:instrText>PAGE</w:instrText>
            </w:r>
            <w:r>
              <w:rPr>
                <w:b/>
              </w:rPr>
              <w:fldChar w:fldCharType="separate"/>
            </w:r>
            <w:r w:rsidR="008E48D9">
              <w:rPr>
                <w:b/>
                <w:noProof/>
                <w:lang w:val="nl-NL"/>
              </w:rPr>
              <w:t>4</w:t>
            </w:r>
            <w:r>
              <w:rPr>
                <w:b/>
              </w:rPr>
              <w:fldChar w:fldCharType="end"/>
            </w:r>
            <w:r w:rsidRPr="00AC3C62">
              <w:rPr>
                <w:lang w:val="nl-NL"/>
              </w:rPr>
              <w:t xml:space="preserve"> van </w:t>
            </w:r>
            <w:r>
              <w:rPr>
                <w:b/>
              </w:rPr>
              <w:fldChar w:fldCharType="begin"/>
            </w:r>
            <w:r w:rsidRPr="00AC3C62">
              <w:rPr>
                <w:b/>
                <w:lang w:val="nl-NL"/>
              </w:rPr>
              <w:instrText>NUMPAGES</w:instrText>
            </w:r>
            <w:r>
              <w:rPr>
                <w:b/>
              </w:rPr>
              <w:fldChar w:fldCharType="separate"/>
            </w:r>
            <w:r w:rsidR="008E48D9">
              <w:rPr>
                <w:b/>
                <w:noProof/>
                <w:lang w:val="nl-NL"/>
              </w:rPr>
              <w:t>5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3F5826" w:rsidRPr="00AC3C62" w:rsidRDefault="003F5826">
    <w:pPr>
      <w:pStyle w:val="Voettekst"/>
      <w:rPr>
        <w:lang w:val="nl-N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CCE" w:rsidRDefault="004F1CCE" w:rsidP="00895AA1">
      <w:pPr>
        <w:spacing w:after="0" w:line="240" w:lineRule="auto"/>
      </w:pPr>
      <w:r>
        <w:separator/>
      </w:r>
    </w:p>
  </w:footnote>
  <w:footnote w:type="continuationSeparator" w:id="1">
    <w:p w:rsidR="004F1CCE" w:rsidRDefault="004F1CCE" w:rsidP="00895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26" w:rsidRDefault="003F5826">
    <w:pPr>
      <w:pStyle w:val="Koptekst"/>
      <w:jc w:val="right"/>
    </w:pPr>
  </w:p>
  <w:p w:rsidR="003F5826" w:rsidRPr="00895AA1" w:rsidRDefault="003F5826">
    <w:pPr>
      <w:pStyle w:val="Kopteks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1EB0"/>
    <w:rsid w:val="000637D7"/>
    <w:rsid w:val="0015451F"/>
    <w:rsid w:val="00160A13"/>
    <w:rsid w:val="00185D06"/>
    <w:rsid w:val="001D7762"/>
    <w:rsid w:val="00236F4B"/>
    <w:rsid w:val="00270C5C"/>
    <w:rsid w:val="00272D80"/>
    <w:rsid w:val="00364797"/>
    <w:rsid w:val="003F5826"/>
    <w:rsid w:val="004B2AB6"/>
    <w:rsid w:val="004F1CCE"/>
    <w:rsid w:val="00591EB0"/>
    <w:rsid w:val="005C5122"/>
    <w:rsid w:val="00712CCC"/>
    <w:rsid w:val="00713B5A"/>
    <w:rsid w:val="007A5163"/>
    <w:rsid w:val="00826F53"/>
    <w:rsid w:val="0088404A"/>
    <w:rsid w:val="00895AA1"/>
    <w:rsid w:val="008E48D9"/>
    <w:rsid w:val="00AC3C62"/>
    <w:rsid w:val="00BB405E"/>
    <w:rsid w:val="00CA596C"/>
    <w:rsid w:val="00CB425C"/>
    <w:rsid w:val="00CF5C2E"/>
    <w:rsid w:val="00D03235"/>
    <w:rsid w:val="00F222BB"/>
    <w:rsid w:val="00F60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D7762"/>
    <w:rPr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95A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95AA1"/>
  </w:style>
  <w:style w:type="paragraph" w:styleId="Voettekst">
    <w:name w:val="footer"/>
    <w:basedOn w:val="Standaard"/>
    <w:link w:val="VoettekstChar"/>
    <w:uiPriority w:val="99"/>
    <w:unhideWhenUsed/>
    <w:rsid w:val="00895A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95AA1"/>
  </w:style>
  <w:style w:type="character" w:styleId="Hyperlink">
    <w:name w:val="Hyperlink"/>
    <w:basedOn w:val="Standaardalinea-lettertype"/>
    <w:uiPriority w:val="99"/>
    <w:unhideWhenUsed/>
    <w:rsid w:val="00895AA1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270C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in\Application%20Data\Microsoft\Sjablonen\Word-SjabloonWebsite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Word-SjabloonWebsite</Template>
  <TotalTime>37</TotalTime>
  <Pages>5</Pages>
  <Words>662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</dc:creator>
  <cp:keywords/>
  <dc:description/>
  <cp:lastModifiedBy>Rein</cp:lastModifiedBy>
  <cp:revision>8</cp:revision>
  <dcterms:created xsi:type="dcterms:W3CDTF">2008-01-12T20:45:00Z</dcterms:created>
  <dcterms:modified xsi:type="dcterms:W3CDTF">2008-03-01T20:07:00Z</dcterms:modified>
</cp:coreProperties>
</file>